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2F" w:rsidRPr="00EF2202" w:rsidRDefault="0051482F" w:rsidP="00D90F0B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D90F0B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4A4041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Pr="00EF2202" w:rsidRDefault="0051482F" w:rsidP="004A4041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1км.  Юноши   </w:t>
      </w:r>
      <w:smartTag w:uri="urn:schemas-microsoft-com:office:smarttags" w:element="metricconverter">
        <w:smartTagPr>
          <w:attr w:name="ProductID" w:val="2010 г"/>
        </w:smartTagPr>
        <w:r w:rsidRPr="00EF2202"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и младше                   стиль: свободный          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1716"/>
        <w:gridCol w:w="1137"/>
        <w:gridCol w:w="1762"/>
        <w:gridCol w:w="812"/>
        <w:gridCol w:w="916"/>
        <w:gridCol w:w="877"/>
        <w:gridCol w:w="17"/>
        <w:gridCol w:w="791"/>
        <w:gridCol w:w="1123"/>
      </w:tblGrid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718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37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Год рождения</w:t>
            </w:r>
          </w:p>
        </w:tc>
        <w:tc>
          <w:tcPr>
            <w:tcW w:w="1764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Территория</w:t>
            </w:r>
          </w:p>
        </w:tc>
        <w:tc>
          <w:tcPr>
            <w:tcW w:w="812" w:type="dxa"/>
          </w:tcPr>
          <w:p w:rsidR="0051482F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Старт.</w:t>
            </w:r>
          </w:p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917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Вр старта</w:t>
            </w:r>
          </w:p>
        </w:tc>
        <w:tc>
          <w:tcPr>
            <w:tcW w:w="894" w:type="dxa"/>
            <w:gridSpan w:val="2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Вр</w:t>
            </w:r>
          </w:p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финиша</w:t>
            </w:r>
          </w:p>
        </w:tc>
        <w:tc>
          <w:tcPr>
            <w:tcW w:w="791" w:type="dxa"/>
          </w:tcPr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Чистое время</w:t>
            </w:r>
            <w:r w:rsidRPr="00D13B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</w:tcPr>
          <w:p w:rsidR="0051482F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</w:t>
            </w:r>
          </w:p>
          <w:p w:rsidR="0051482F" w:rsidRPr="00D13BDD" w:rsidRDefault="0051482F" w:rsidP="007B7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тив</w:t>
            </w: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Русин Александр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2010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Г. Мариинск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9352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8.15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13.12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4.57</w:t>
            </w:r>
          </w:p>
        </w:tc>
        <w:tc>
          <w:tcPr>
            <w:tcW w:w="1118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3юн</w:t>
            </w: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Горбатюк Степан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А- Судженск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9360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10.15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15.18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5.03</w:t>
            </w:r>
          </w:p>
        </w:tc>
        <w:tc>
          <w:tcPr>
            <w:tcW w:w="1118" w:type="dxa"/>
          </w:tcPr>
          <w:p w:rsidR="0051482F" w:rsidRPr="00D13BDD" w:rsidRDefault="0051482F" w:rsidP="00D13BDD">
            <w:pPr>
              <w:spacing w:line="360" w:lineRule="auto"/>
              <w:ind w:right="724" w:hanging="14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3юн</w:t>
            </w: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Черданцев Николай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Мариинск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9357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9.30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14.36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5.06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3юн</w:t>
            </w: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Бегеза Николай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2012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Мариинск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9354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8.45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13.58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5.13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3юн</w:t>
            </w:r>
          </w:p>
        </w:tc>
      </w:tr>
      <w:tr w:rsidR="0051482F" w:rsidRPr="00D13BDD" w:rsidTr="00EC3E51">
        <w:trPr>
          <w:trHeight w:val="627"/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Исайкин Трофим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Ижморская</w:t>
            </w:r>
          </w:p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9353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8.30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13.56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5.26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3юн</w:t>
            </w: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Семен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3B511D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Ижморская</w:t>
            </w:r>
          </w:p>
          <w:p w:rsidR="0051482F" w:rsidRPr="00D13BDD" w:rsidRDefault="0051482F" w:rsidP="003B511D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9358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9.45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15.32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5.47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Азанов Александр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2010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ИООШ №2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9351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13.57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5.57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Абдулаев Денис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А- Судженск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9355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9.00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14.58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5.58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е</w:t>
            </w:r>
            <w:r w:rsidRPr="00D13BDD">
              <w:rPr>
                <w:sz w:val="18"/>
                <w:szCs w:val="18"/>
              </w:rPr>
              <w:t>чуркин Кирилл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Ижморская</w:t>
            </w:r>
          </w:p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9365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11.00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Столь Илья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 Ижморский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9361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10.30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17.37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7.07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Попов Андрей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 xml:space="preserve">2011 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Ижморская ДЮСШ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9330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14.34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7.34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Кананыхин Илья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 Верх- Чебула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9366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11.15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Ситников Степан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 ЯЯ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9349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7.30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Гончаренко Сте</w:t>
            </w:r>
            <w:r>
              <w:rPr>
                <w:sz w:val="18"/>
                <w:szCs w:val="18"/>
              </w:rPr>
              <w:t>п</w:t>
            </w:r>
            <w:r w:rsidRPr="00D13BDD">
              <w:rPr>
                <w:sz w:val="18"/>
                <w:szCs w:val="18"/>
              </w:rPr>
              <w:t>ан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 Верх- Чебула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9356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9.15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17.33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8.18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Егоров Роман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ДЮСШ Верх- Чебула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9350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7.45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16.21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8.36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18" w:type="dxa"/>
          </w:tcPr>
          <w:p w:rsidR="0051482F" w:rsidRPr="00D13BDD" w:rsidRDefault="0051482F" w:rsidP="00512BFE">
            <w:pPr>
              <w:spacing w:after="240"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Ломбенко Илья</w:t>
            </w:r>
          </w:p>
        </w:tc>
        <w:tc>
          <w:tcPr>
            <w:tcW w:w="1137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2010</w:t>
            </w:r>
          </w:p>
        </w:tc>
        <w:tc>
          <w:tcPr>
            <w:tcW w:w="1764" w:type="dxa"/>
          </w:tcPr>
          <w:p w:rsidR="0051482F" w:rsidRPr="00D13BDD" w:rsidRDefault="0051482F" w:rsidP="00512BFE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Мариинск</w:t>
            </w:r>
          </w:p>
        </w:tc>
        <w:tc>
          <w:tcPr>
            <w:tcW w:w="812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9362</w:t>
            </w:r>
          </w:p>
        </w:tc>
        <w:tc>
          <w:tcPr>
            <w:tcW w:w="91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13BDD">
              <w:rPr>
                <w:b/>
                <w:bCs/>
                <w:sz w:val="18"/>
                <w:szCs w:val="18"/>
              </w:rPr>
              <w:t>10.45</w:t>
            </w:r>
          </w:p>
        </w:tc>
        <w:tc>
          <w:tcPr>
            <w:tcW w:w="877" w:type="dxa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20.24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512BF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9.39</w:t>
            </w: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 w:rsidRPr="00D13BDD">
              <w:rPr>
                <w:sz w:val="18"/>
                <w:szCs w:val="18"/>
              </w:rPr>
              <w:t>17</w:t>
            </w:r>
          </w:p>
        </w:tc>
        <w:tc>
          <w:tcPr>
            <w:tcW w:w="1718" w:type="dxa"/>
          </w:tcPr>
          <w:p w:rsidR="0051482F" w:rsidRPr="00D13BDD" w:rsidRDefault="0051482F" w:rsidP="007B7CEB">
            <w:pPr>
              <w:spacing w:after="2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Барашков Максим</w:t>
            </w:r>
          </w:p>
        </w:tc>
        <w:tc>
          <w:tcPr>
            <w:tcW w:w="113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764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Анжеро-Судженск</w:t>
            </w:r>
          </w:p>
        </w:tc>
        <w:tc>
          <w:tcPr>
            <w:tcW w:w="812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87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старт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482F" w:rsidRPr="00D13BDD" w:rsidTr="00EC3E51">
        <w:trPr>
          <w:jc w:val="center"/>
        </w:trPr>
        <w:tc>
          <w:tcPr>
            <w:tcW w:w="723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8" w:type="dxa"/>
          </w:tcPr>
          <w:p w:rsidR="0051482F" w:rsidRPr="00D13BDD" w:rsidRDefault="0051482F" w:rsidP="007B7CEB">
            <w:pPr>
              <w:spacing w:after="24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Роман</w:t>
            </w:r>
          </w:p>
        </w:tc>
        <w:tc>
          <w:tcPr>
            <w:tcW w:w="113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764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Верх-Чебула</w:t>
            </w:r>
          </w:p>
        </w:tc>
        <w:tc>
          <w:tcPr>
            <w:tcW w:w="812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77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старт</w:t>
            </w:r>
          </w:p>
        </w:tc>
        <w:tc>
          <w:tcPr>
            <w:tcW w:w="808" w:type="dxa"/>
            <w:gridSpan w:val="2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51482F" w:rsidRPr="00D13BDD" w:rsidRDefault="0051482F" w:rsidP="007B7CE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51482F" w:rsidRPr="00D13BDD" w:rsidRDefault="0051482F" w:rsidP="00D90F0B">
      <w:pPr>
        <w:rPr>
          <w:sz w:val="18"/>
          <w:szCs w:val="18"/>
        </w:rPr>
      </w:pPr>
    </w:p>
    <w:p w:rsidR="0051482F" w:rsidRPr="003237E1" w:rsidRDefault="0051482F" w:rsidP="00D90F0B">
      <w:pPr>
        <w:rPr>
          <w:rFonts w:ascii="Tahoma" w:hAnsi="Tahoma" w:cs="Tahoma"/>
        </w:rPr>
      </w:pPr>
      <w:r w:rsidRPr="003237E1">
        <w:rPr>
          <w:rFonts w:ascii="Tahoma" w:hAnsi="Tahoma" w:cs="Tahoma"/>
        </w:rPr>
        <w:t>Судья: Карпиков А.</w:t>
      </w:r>
      <w:r>
        <w:rPr>
          <w:rFonts w:ascii="Tahoma" w:hAnsi="Tahoma" w:cs="Tahoma"/>
        </w:rPr>
        <w:t>Ю</w:t>
      </w:r>
      <w:r w:rsidRPr="003237E1">
        <w:rPr>
          <w:rFonts w:ascii="Tahoma" w:hAnsi="Tahoma" w:cs="Tahoma"/>
        </w:rPr>
        <w:tab/>
      </w:r>
      <w:r w:rsidRPr="003237E1">
        <w:rPr>
          <w:rFonts w:ascii="Tahoma" w:hAnsi="Tahoma" w:cs="Tahoma"/>
        </w:rPr>
        <w:tab/>
      </w:r>
      <w:r w:rsidRPr="003237E1">
        <w:rPr>
          <w:rFonts w:ascii="Tahoma" w:hAnsi="Tahoma" w:cs="Tahoma"/>
        </w:rPr>
        <w:tab/>
      </w:r>
      <w:r w:rsidRPr="003237E1">
        <w:rPr>
          <w:rFonts w:ascii="Tahoma" w:hAnsi="Tahoma" w:cs="Tahoma"/>
        </w:rPr>
        <w:tab/>
        <w:t>Секретарь</w:t>
      </w:r>
      <w:r>
        <w:rPr>
          <w:rFonts w:ascii="Tahoma" w:hAnsi="Tahoma" w:cs="Tahoma"/>
        </w:rPr>
        <w:t>:</w:t>
      </w:r>
      <w:r w:rsidRPr="003237E1">
        <w:rPr>
          <w:rFonts w:ascii="Tahoma" w:hAnsi="Tahoma" w:cs="Tahoma"/>
        </w:rPr>
        <w:t xml:space="preserve"> Лосева Н.Б</w:t>
      </w:r>
    </w:p>
    <w:p w:rsidR="0051482F" w:rsidRDefault="0051482F" w:rsidP="00D90F0B">
      <w:pPr>
        <w:rPr>
          <w:rFonts w:ascii="Tahoma" w:hAnsi="Tahoma" w:cs="Tahoma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Pr="00EF2202" w:rsidRDefault="0051482F" w:rsidP="00065625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065625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065625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Pr="00EF2202" w:rsidRDefault="0051482F" w:rsidP="00065625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1км.  </w:t>
      </w:r>
      <w:r>
        <w:rPr>
          <w:sz w:val="22"/>
          <w:szCs w:val="22"/>
        </w:rPr>
        <w:t>девушки</w:t>
      </w:r>
      <w:r w:rsidRPr="00EF2202">
        <w:rPr>
          <w:sz w:val="22"/>
          <w:szCs w:val="22"/>
        </w:rPr>
        <w:t xml:space="preserve">   </w:t>
      </w:r>
      <w:smartTag w:uri="urn:schemas-microsoft-com:office:smarttags" w:element="metricconverter">
        <w:smartTagPr>
          <w:attr w:name="ProductID" w:val="2010 г"/>
        </w:smartTagPr>
        <w:r w:rsidRPr="00EF2202"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и младше                   стиль: свободный          </w:t>
      </w: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515"/>
        <w:gridCol w:w="1205"/>
        <w:gridCol w:w="1392"/>
        <w:gridCol w:w="826"/>
        <w:gridCol w:w="863"/>
        <w:gridCol w:w="1042"/>
        <w:gridCol w:w="854"/>
        <w:gridCol w:w="837"/>
      </w:tblGrid>
      <w:tr w:rsidR="0051482F" w:rsidRPr="0038472B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826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863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Вр старта</w:t>
            </w:r>
          </w:p>
        </w:tc>
        <w:tc>
          <w:tcPr>
            <w:tcW w:w="1042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Вр</w:t>
            </w:r>
          </w:p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финиша</w:t>
            </w:r>
          </w:p>
        </w:tc>
        <w:tc>
          <w:tcPr>
            <w:tcW w:w="854" w:type="dxa"/>
          </w:tcPr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 xml:space="preserve">Чистое время  </w:t>
            </w:r>
          </w:p>
        </w:tc>
        <w:tc>
          <w:tcPr>
            <w:tcW w:w="837" w:type="dxa"/>
          </w:tcPr>
          <w:p w:rsidR="0051482F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  <w:p w:rsidR="0051482F" w:rsidRPr="0038472B" w:rsidRDefault="0051482F" w:rsidP="00512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тив</w:t>
            </w: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Мошкова Анастасия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Мариинск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9320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2.30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7.32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5.02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3юн</w:t>
            </w: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Алексеева Виктория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Мариинск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9317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2.00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7.48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5.48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3юн</w:t>
            </w: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Субботина Анна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Мариинск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9311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6.35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5.50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3юн</w:t>
            </w: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Худайбердина Алина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</w:t>
            </w:r>
          </w:p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9319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2.15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8.14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5.59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3юн</w:t>
            </w:r>
          </w:p>
        </w:tc>
      </w:tr>
      <w:tr w:rsidR="0051482F" w:rsidRPr="00A0691E" w:rsidTr="00516C09">
        <w:trPr>
          <w:trHeight w:val="627"/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Максимова Варвара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Мариинск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9325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3.45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10.05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6.20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Грицаенко Ольга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</w:t>
            </w:r>
          </w:p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9316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1.45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8.06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6.21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Шматова Татьяна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</w:t>
            </w:r>
          </w:p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9328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4.15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11.16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7.01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Александрова Анжела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 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9309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7.22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7.07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Фефелова Ксения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ИООШ №2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9312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1.00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8.24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7.24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Ковылова Виктория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 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9326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4.00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11.46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Покидова Катя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</w:t>
            </w:r>
          </w:p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9323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7.47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Овчарова Мария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Тайга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9310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0.30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8.18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7.48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Токмаджан Валерия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Мариинск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9322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3.00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10.54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7.54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5" w:type="dxa"/>
          </w:tcPr>
          <w:p w:rsidR="0051482F" w:rsidRPr="00A0691E" w:rsidRDefault="0051482F" w:rsidP="00512BFE">
            <w:pPr>
              <w:spacing w:after="240"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Янбаева Камиля</w:t>
            </w:r>
          </w:p>
        </w:tc>
        <w:tc>
          <w:tcPr>
            <w:tcW w:w="1205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 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4065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4.15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12.36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8.21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Прянишникова Соня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</w:t>
            </w:r>
          </w:p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9313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1.15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10.31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9.16</w:t>
            </w:r>
          </w:p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Иванова Алиса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 ЯЯ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9315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1.30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10.51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9.21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trHeight w:val="976"/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38472B">
              <w:rPr>
                <w:b/>
                <w:bCs/>
                <w:sz w:val="20"/>
                <w:szCs w:val="20"/>
              </w:rPr>
              <w:t xml:space="preserve">Александрова </w:t>
            </w:r>
            <w:r>
              <w:rPr>
                <w:b/>
                <w:bCs/>
                <w:sz w:val="20"/>
                <w:szCs w:val="20"/>
              </w:rPr>
              <w:t>Милана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Ижморская ДЮСШ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4.30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13.58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9.28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Синицина Евгения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2011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 Яя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9324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3.30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13.58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10.28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1482F" w:rsidRPr="00A0691E" w:rsidTr="00516C09">
        <w:trPr>
          <w:jc w:val="center"/>
        </w:trPr>
        <w:tc>
          <w:tcPr>
            <w:tcW w:w="813" w:type="dxa"/>
          </w:tcPr>
          <w:p w:rsidR="0051482F" w:rsidRPr="0038472B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15" w:type="dxa"/>
          </w:tcPr>
          <w:p w:rsidR="0051482F" w:rsidRPr="0038472B" w:rsidRDefault="0051482F" w:rsidP="00512BFE">
            <w:pPr>
              <w:spacing w:after="240"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Синицина Александра</w:t>
            </w:r>
          </w:p>
        </w:tc>
        <w:tc>
          <w:tcPr>
            <w:tcW w:w="1205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2010</w:t>
            </w:r>
          </w:p>
        </w:tc>
        <w:tc>
          <w:tcPr>
            <w:tcW w:w="1392" w:type="dxa"/>
          </w:tcPr>
          <w:p w:rsidR="0051482F" w:rsidRPr="0038472B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38472B">
              <w:rPr>
                <w:sz w:val="20"/>
                <w:szCs w:val="20"/>
              </w:rPr>
              <w:t>ДЮСШ Яя</w:t>
            </w:r>
          </w:p>
        </w:tc>
        <w:tc>
          <w:tcPr>
            <w:tcW w:w="826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9321</w:t>
            </w:r>
          </w:p>
        </w:tc>
        <w:tc>
          <w:tcPr>
            <w:tcW w:w="863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2.45</w:t>
            </w:r>
          </w:p>
        </w:tc>
        <w:tc>
          <w:tcPr>
            <w:tcW w:w="1042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14.53</w:t>
            </w:r>
          </w:p>
        </w:tc>
        <w:tc>
          <w:tcPr>
            <w:tcW w:w="854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  <w:r w:rsidRPr="00A0691E">
              <w:rPr>
                <w:bCs/>
                <w:sz w:val="20"/>
                <w:szCs w:val="20"/>
              </w:rPr>
              <w:t>12.08</w:t>
            </w:r>
          </w:p>
        </w:tc>
        <w:tc>
          <w:tcPr>
            <w:tcW w:w="837" w:type="dxa"/>
          </w:tcPr>
          <w:p w:rsidR="0051482F" w:rsidRPr="00A0691E" w:rsidRDefault="0051482F" w:rsidP="00512BF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51482F" w:rsidRPr="0038472B" w:rsidRDefault="0051482F" w:rsidP="00EF2202">
      <w:pPr>
        <w:rPr>
          <w:b/>
          <w:bCs/>
          <w:sz w:val="20"/>
          <w:szCs w:val="20"/>
        </w:rPr>
      </w:pPr>
    </w:p>
    <w:p w:rsidR="0051482F" w:rsidRPr="0038472B" w:rsidRDefault="0051482F" w:rsidP="00EF2202">
      <w:pPr>
        <w:rPr>
          <w:b/>
          <w:bCs/>
          <w:sz w:val="20"/>
          <w:szCs w:val="20"/>
        </w:rPr>
      </w:pPr>
      <w:r w:rsidRPr="0038472B">
        <w:rPr>
          <w:b/>
          <w:bCs/>
          <w:sz w:val="20"/>
          <w:szCs w:val="20"/>
        </w:rPr>
        <w:t>Судья</w:t>
      </w:r>
      <w:r>
        <w:rPr>
          <w:b/>
          <w:bCs/>
          <w:sz w:val="20"/>
          <w:szCs w:val="20"/>
        </w:rPr>
        <w:t>: Карпиков А.Ю</w:t>
      </w:r>
      <w:r w:rsidRPr="0038472B">
        <w:rPr>
          <w:b/>
          <w:bCs/>
          <w:sz w:val="20"/>
          <w:szCs w:val="20"/>
        </w:rPr>
        <w:tab/>
      </w:r>
      <w:r w:rsidRPr="0038472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</w:t>
      </w:r>
      <w:r w:rsidRPr="0038472B">
        <w:rPr>
          <w:b/>
          <w:bCs/>
          <w:sz w:val="20"/>
          <w:szCs w:val="20"/>
        </w:rPr>
        <w:tab/>
        <w:t>Секретарь</w:t>
      </w:r>
      <w:r>
        <w:rPr>
          <w:b/>
          <w:bCs/>
          <w:sz w:val="20"/>
          <w:szCs w:val="20"/>
        </w:rPr>
        <w:t>: Лосева Н.Б</w:t>
      </w:r>
    </w:p>
    <w:p w:rsidR="0051482F" w:rsidRPr="00D90F0B" w:rsidRDefault="0051482F" w:rsidP="00EF2202">
      <w:pPr>
        <w:tabs>
          <w:tab w:val="left" w:pos="851"/>
        </w:tabs>
        <w:ind w:left="284" w:right="142"/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F360C4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F360C4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p w:rsidR="0051482F" w:rsidRPr="00EF2202" w:rsidRDefault="0051482F" w:rsidP="004436A2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4436A2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4436A2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Pr="00EF2202" w:rsidRDefault="0051482F" w:rsidP="004436A2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</w:t>
      </w:r>
      <w:r>
        <w:rPr>
          <w:sz w:val="22"/>
          <w:szCs w:val="22"/>
        </w:rPr>
        <w:t>2</w:t>
      </w:r>
      <w:r w:rsidRPr="00EF2202">
        <w:rPr>
          <w:sz w:val="22"/>
          <w:szCs w:val="22"/>
        </w:rPr>
        <w:t xml:space="preserve">км.  </w:t>
      </w:r>
      <w:r>
        <w:rPr>
          <w:sz w:val="22"/>
          <w:szCs w:val="22"/>
        </w:rPr>
        <w:t>девушки</w:t>
      </w:r>
      <w:r w:rsidRPr="00EF2202">
        <w:rPr>
          <w:sz w:val="22"/>
          <w:szCs w:val="22"/>
        </w:rPr>
        <w:t xml:space="preserve">   </w:t>
      </w:r>
      <w:r>
        <w:rPr>
          <w:sz w:val="22"/>
          <w:szCs w:val="22"/>
        </w:rPr>
        <w:t>2008-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</w:t>
        </w:r>
        <w:r w:rsidRPr="00EF2202">
          <w:rPr>
            <w:sz w:val="22"/>
            <w:szCs w:val="22"/>
          </w:rPr>
          <w:t xml:space="preserve">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                   стиль: свободный          </w:t>
      </w:r>
    </w:p>
    <w:p w:rsidR="0051482F" w:rsidRDefault="0051482F" w:rsidP="004436A2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37"/>
        <w:gridCol w:w="1258"/>
        <w:gridCol w:w="1981"/>
        <w:gridCol w:w="916"/>
        <w:gridCol w:w="923"/>
        <w:gridCol w:w="969"/>
        <w:gridCol w:w="6"/>
        <w:gridCol w:w="856"/>
        <w:gridCol w:w="824"/>
        <w:gridCol w:w="24"/>
      </w:tblGrid>
      <w:tr w:rsidR="0051482F" w:rsidRPr="00577ADC" w:rsidTr="006A3336">
        <w:trPr>
          <w:gridAfter w:val="1"/>
          <w:wAfter w:w="24" w:type="dxa"/>
          <w:jc w:val="center"/>
        </w:trPr>
        <w:tc>
          <w:tcPr>
            <w:tcW w:w="851" w:type="dxa"/>
          </w:tcPr>
          <w:p w:rsidR="0051482F" w:rsidRPr="00F952D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52DA">
              <w:rPr>
                <w:rFonts w:ascii="Tahoma" w:hAnsi="Tahoma" w:cs="Tahoma"/>
                <w:sz w:val="20"/>
                <w:szCs w:val="20"/>
              </w:rPr>
              <w:t>место</w:t>
            </w:r>
          </w:p>
        </w:tc>
        <w:tc>
          <w:tcPr>
            <w:tcW w:w="1937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1258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Год рождения</w:t>
            </w:r>
          </w:p>
        </w:tc>
        <w:tc>
          <w:tcPr>
            <w:tcW w:w="1981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Территория</w:t>
            </w:r>
          </w:p>
        </w:tc>
        <w:tc>
          <w:tcPr>
            <w:tcW w:w="916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номер</w:t>
            </w:r>
          </w:p>
        </w:tc>
        <w:tc>
          <w:tcPr>
            <w:tcW w:w="923" w:type="dxa"/>
          </w:tcPr>
          <w:p w:rsidR="0051482F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 xml:space="preserve">Вр </w:t>
            </w:r>
          </w:p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старта</w:t>
            </w:r>
          </w:p>
        </w:tc>
        <w:tc>
          <w:tcPr>
            <w:tcW w:w="975" w:type="dxa"/>
            <w:gridSpan w:val="2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Вр</w:t>
            </w:r>
          </w:p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финиша</w:t>
            </w:r>
          </w:p>
        </w:tc>
        <w:tc>
          <w:tcPr>
            <w:tcW w:w="856" w:type="dxa"/>
          </w:tcPr>
          <w:p w:rsidR="0051482F" w:rsidRDefault="0051482F" w:rsidP="00EC3E51">
            <w:pPr>
              <w:ind w:left="787" w:right="-109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1482F" w:rsidRDefault="0051482F" w:rsidP="004436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Чистое</w:t>
            </w:r>
          </w:p>
          <w:p w:rsidR="0051482F" w:rsidRPr="004436A2" w:rsidRDefault="0051482F" w:rsidP="004436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время</w:t>
            </w:r>
          </w:p>
        </w:tc>
        <w:tc>
          <w:tcPr>
            <w:tcW w:w="824" w:type="dxa"/>
          </w:tcPr>
          <w:p w:rsidR="0051482F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</w:t>
            </w:r>
          </w:p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тив</w:t>
            </w: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4436A2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Усольцева Ксения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А-Судженск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2.45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10.21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7.3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4436A2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Антонова Ксения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2.15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10.13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7.58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4436A2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Князева Эвелина</w:t>
            </w:r>
          </w:p>
        </w:tc>
        <w:tc>
          <w:tcPr>
            <w:tcW w:w="1258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981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16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9402</w:t>
            </w:r>
          </w:p>
        </w:tc>
        <w:tc>
          <w:tcPr>
            <w:tcW w:w="923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4.45</w:t>
            </w:r>
          </w:p>
        </w:tc>
        <w:tc>
          <w:tcPr>
            <w:tcW w:w="96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13.05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8.20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4436A2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Веснина Ксения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3.45.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12.23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8.38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trHeight w:val="627"/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1937" w:type="dxa"/>
          </w:tcPr>
          <w:p w:rsidR="0051482F" w:rsidRPr="00D90F0B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Кожухова Глория</w:t>
            </w:r>
          </w:p>
        </w:tc>
        <w:tc>
          <w:tcPr>
            <w:tcW w:w="1258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981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916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9401</w:t>
            </w:r>
          </w:p>
        </w:tc>
        <w:tc>
          <w:tcPr>
            <w:tcW w:w="923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4.30</w:t>
            </w:r>
          </w:p>
        </w:tc>
        <w:tc>
          <w:tcPr>
            <w:tcW w:w="96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13.41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9.11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B74D0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Боженкова Вероника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1.45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11.05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9.20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Лазерко Яна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4.00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13.40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9.40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Абромейцева Лиза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Ижморка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3.00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12.41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9.41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Неборская Дарья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0.45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10.31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71F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Гритчина Алина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2.30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12.17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9.47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Андреева Альбина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Верх- Чебула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0.30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10.23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</w:t>
            </w: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Нестеренко Анна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Ижморская ДЮСШ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1.15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11.10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9.55</w:t>
            </w:r>
          </w:p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13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Петрова Кристина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ИООШ №2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0.15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10.46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10.31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Гриняева Валерия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3.15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13.58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10.43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Комальдина Анастасия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1.00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11.45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10.45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577ADC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16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Копытова Арина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3.30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14.16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10.46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7B7CE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D90F0B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937" w:type="dxa"/>
          </w:tcPr>
          <w:p w:rsidR="0051482F" w:rsidRPr="00D90F0B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Баженова Анастасия</w:t>
            </w:r>
          </w:p>
        </w:tc>
        <w:tc>
          <w:tcPr>
            <w:tcW w:w="1258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Анжеро- Судженск</w:t>
            </w:r>
          </w:p>
        </w:tc>
        <w:tc>
          <w:tcPr>
            <w:tcW w:w="916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9400</w:t>
            </w:r>
          </w:p>
        </w:tc>
        <w:tc>
          <w:tcPr>
            <w:tcW w:w="923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4.15</w:t>
            </w:r>
          </w:p>
        </w:tc>
        <w:tc>
          <w:tcPr>
            <w:tcW w:w="96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17.56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13.41</w:t>
            </w:r>
          </w:p>
        </w:tc>
        <w:tc>
          <w:tcPr>
            <w:tcW w:w="848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Шиленкова Ангелина</w:t>
            </w:r>
          </w:p>
        </w:tc>
        <w:tc>
          <w:tcPr>
            <w:tcW w:w="1258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16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9403</w:t>
            </w:r>
          </w:p>
        </w:tc>
        <w:tc>
          <w:tcPr>
            <w:tcW w:w="923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5.00</w:t>
            </w:r>
          </w:p>
        </w:tc>
        <w:tc>
          <w:tcPr>
            <w:tcW w:w="96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19.05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14.06</w:t>
            </w:r>
          </w:p>
        </w:tc>
        <w:tc>
          <w:tcPr>
            <w:tcW w:w="848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6A3336">
        <w:trPr>
          <w:jc w:val="center"/>
        </w:trPr>
        <w:tc>
          <w:tcPr>
            <w:tcW w:w="851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937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Чуйкина Маргарита</w:t>
            </w:r>
          </w:p>
        </w:tc>
        <w:tc>
          <w:tcPr>
            <w:tcW w:w="1258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981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Анжеро- Судженск</w:t>
            </w:r>
          </w:p>
        </w:tc>
        <w:tc>
          <w:tcPr>
            <w:tcW w:w="916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93</w:t>
            </w:r>
            <w:r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923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1.30</w:t>
            </w:r>
          </w:p>
        </w:tc>
        <w:tc>
          <w:tcPr>
            <w:tcW w:w="969" w:type="dxa"/>
          </w:tcPr>
          <w:p w:rsidR="0051482F" w:rsidRPr="00771FB4" w:rsidRDefault="0051482F" w:rsidP="00512BFE">
            <w:pPr>
              <w:spacing w:line="360" w:lineRule="auto"/>
              <w:rPr>
                <w:sz w:val="20"/>
                <w:szCs w:val="20"/>
              </w:rPr>
            </w:pPr>
            <w:r w:rsidRPr="00771FB4">
              <w:rPr>
                <w:sz w:val="20"/>
                <w:szCs w:val="20"/>
              </w:rPr>
              <w:t>17.29</w:t>
            </w:r>
          </w:p>
        </w:tc>
        <w:tc>
          <w:tcPr>
            <w:tcW w:w="862" w:type="dxa"/>
            <w:gridSpan w:val="2"/>
          </w:tcPr>
          <w:p w:rsidR="0051482F" w:rsidRPr="00771FB4" w:rsidRDefault="0051482F" w:rsidP="00512BF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71FB4">
              <w:rPr>
                <w:b/>
                <w:bCs/>
                <w:sz w:val="20"/>
                <w:szCs w:val="20"/>
              </w:rPr>
              <w:t>15.59</w:t>
            </w:r>
          </w:p>
        </w:tc>
        <w:tc>
          <w:tcPr>
            <w:tcW w:w="848" w:type="dxa"/>
            <w:gridSpan w:val="2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D90F0B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:rsidR="0051482F" w:rsidRDefault="0051482F" w:rsidP="007B7CEB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Зазук Аделина</w:t>
            </w:r>
          </w:p>
        </w:tc>
        <w:tc>
          <w:tcPr>
            <w:tcW w:w="1258" w:type="dxa"/>
          </w:tcPr>
          <w:p w:rsidR="0051482F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16" w:type="dxa"/>
          </w:tcPr>
          <w:p w:rsidR="0051482F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</w:t>
            </w:r>
          </w:p>
        </w:tc>
        <w:tc>
          <w:tcPr>
            <w:tcW w:w="969" w:type="dxa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 старт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6A3336">
        <w:trPr>
          <w:jc w:val="center"/>
        </w:trPr>
        <w:tc>
          <w:tcPr>
            <w:tcW w:w="851" w:type="dxa"/>
          </w:tcPr>
          <w:p w:rsidR="0051482F" w:rsidRPr="004436A2" w:rsidRDefault="0051482F" w:rsidP="007B7CE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1937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Тихонова Елена</w:t>
            </w:r>
          </w:p>
        </w:tc>
        <w:tc>
          <w:tcPr>
            <w:tcW w:w="1258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81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16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9404</w:t>
            </w:r>
          </w:p>
        </w:tc>
        <w:tc>
          <w:tcPr>
            <w:tcW w:w="923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5.15</w:t>
            </w:r>
          </w:p>
        </w:tc>
        <w:tc>
          <w:tcPr>
            <w:tcW w:w="96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 старт</w:t>
            </w:r>
          </w:p>
        </w:tc>
        <w:tc>
          <w:tcPr>
            <w:tcW w:w="862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482F" w:rsidRPr="00D90F0B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Pr="0038472B" w:rsidRDefault="0051482F" w:rsidP="002959F9">
      <w:pPr>
        <w:rPr>
          <w:b/>
          <w:bCs/>
          <w:sz w:val="20"/>
          <w:szCs w:val="20"/>
        </w:rPr>
      </w:pPr>
      <w:r w:rsidRPr="0038472B">
        <w:rPr>
          <w:b/>
          <w:bCs/>
          <w:sz w:val="20"/>
          <w:szCs w:val="20"/>
        </w:rPr>
        <w:t>Судья</w:t>
      </w:r>
      <w:r>
        <w:rPr>
          <w:b/>
          <w:bCs/>
          <w:sz w:val="20"/>
          <w:szCs w:val="20"/>
        </w:rPr>
        <w:t>: Карпиков А.Ю</w:t>
      </w:r>
      <w:r w:rsidRPr="0038472B">
        <w:rPr>
          <w:b/>
          <w:bCs/>
          <w:sz w:val="20"/>
          <w:szCs w:val="20"/>
        </w:rPr>
        <w:tab/>
      </w:r>
      <w:r w:rsidRPr="0038472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</w:t>
      </w:r>
      <w:r w:rsidRPr="0038472B">
        <w:rPr>
          <w:b/>
          <w:bCs/>
          <w:sz w:val="20"/>
          <w:szCs w:val="20"/>
        </w:rPr>
        <w:tab/>
        <w:t>Секретарь</w:t>
      </w:r>
      <w:r>
        <w:rPr>
          <w:b/>
          <w:bCs/>
          <w:sz w:val="20"/>
          <w:szCs w:val="20"/>
        </w:rPr>
        <w:t>: Лосева Н.Б</w:t>
      </w:r>
    </w:p>
    <w:p w:rsidR="0051482F" w:rsidRPr="00D90F0B" w:rsidRDefault="0051482F" w:rsidP="002959F9">
      <w:pPr>
        <w:tabs>
          <w:tab w:val="left" w:pos="851"/>
        </w:tabs>
        <w:ind w:left="284" w:right="142"/>
      </w:pPr>
    </w:p>
    <w:p w:rsidR="0051482F" w:rsidRDefault="0051482F" w:rsidP="002959F9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2959F9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2959F9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Default="0051482F" w:rsidP="009F20E0">
      <w:pPr>
        <w:rPr>
          <w:rFonts w:ascii="Tahoma" w:hAnsi="Tahoma" w:cs="Tahoma"/>
        </w:rPr>
      </w:pPr>
    </w:p>
    <w:p w:rsidR="0051482F" w:rsidRPr="00EF2202" w:rsidRDefault="0051482F" w:rsidP="00512BFE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512BFE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512BFE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Pr="00EF2202" w:rsidRDefault="0051482F" w:rsidP="00512BFE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</w:t>
      </w:r>
      <w:r>
        <w:rPr>
          <w:sz w:val="22"/>
          <w:szCs w:val="22"/>
        </w:rPr>
        <w:t>3к</w:t>
      </w:r>
      <w:r w:rsidRPr="00EF2202">
        <w:rPr>
          <w:sz w:val="22"/>
          <w:szCs w:val="22"/>
        </w:rPr>
        <w:t xml:space="preserve">м.  </w:t>
      </w:r>
      <w:r>
        <w:rPr>
          <w:sz w:val="22"/>
          <w:szCs w:val="22"/>
        </w:rPr>
        <w:t>юноши</w:t>
      </w:r>
      <w:r w:rsidRPr="00EF2202">
        <w:rPr>
          <w:sz w:val="22"/>
          <w:szCs w:val="22"/>
        </w:rPr>
        <w:t xml:space="preserve">   </w:t>
      </w:r>
      <w:r>
        <w:rPr>
          <w:sz w:val="22"/>
          <w:szCs w:val="22"/>
        </w:rPr>
        <w:t>2008-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</w:t>
        </w:r>
        <w:r w:rsidRPr="00EF2202">
          <w:rPr>
            <w:sz w:val="22"/>
            <w:szCs w:val="22"/>
          </w:rPr>
          <w:t xml:space="preserve">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                   стиль: свободный          </w:t>
      </w:r>
    </w:p>
    <w:p w:rsidR="0051482F" w:rsidRDefault="0051482F" w:rsidP="00512BFE">
      <w:pPr>
        <w:jc w:val="center"/>
        <w:rPr>
          <w:rFonts w:ascii="Tahoma" w:hAnsi="Tahoma" w:cs="Tahoma"/>
          <w:sz w:val="20"/>
          <w:szCs w:val="20"/>
        </w:rPr>
      </w:pPr>
    </w:p>
    <w:p w:rsidR="0051482F" w:rsidRDefault="0051482F" w:rsidP="009F20E0">
      <w:pPr>
        <w:rPr>
          <w:rFonts w:ascii="Tahoma" w:hAnsi="Tahoma" w:cs="Tahoma"/>
        </w:rPr>
      </w:pPr>
    </w:p>
    <w:tbl>
      <w:tblPr>
        <w:tblW w:w="12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985"/>
        <w:gridCol w:w="1239"/>
        <w:gridCol w:w="1560"/>
        <w:gridCol w:w="1134"/>
        <w:gridCol w:w="850"/>
        <w:gridCol w:w="1276"/>
        <w:gridCol w:w="1005"/>
        <w:gridCol w:w="2520"/>
      </w:tblGrid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7B7C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959F9">
              <w:rPr>
                <w:rFonts w:ascii="Tahoma" w:hAnsi="Tahoma" w:cs="Tahoma"/>
                <w:sz w:val="22"/>
                <w:szCs w:val="22"/>
              </w:rPr>
              <w:t>место</w:t>
            </w:r>
          </w:p>
        </w:tc>
        <w:tc>
          <w:tcPr>
            <w:tcW w:w="1985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1239" w:type="dxa"/>
          </w:tcPr>
          <w:p w:rsidR="0051482F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Год</w:t>
            </w:r>
          </w:p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рождения</w:t>
            </w:r>
          </w:p>
        </w:tc>
        <w:tc>
          <w:tcPr>
            <w:tcW w:w="1560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Территория</w:t>
            </w:r>
          </w:p>
        </w:tc>
        <w:tc>
          <w:tcPr>
            <w:tcW w:w="1134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номер</w:t>
            </w:r>
          </w:p>
        </w:tc>
        <w:tc>
          <w:tcPr>
            <w:tcW w:w="850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Вр старта</w:t>
            </w:r>
          </w:p>
        </w:tc>
        <w:tc>
          <w:tcPr>
            <w:tcW w:w="1276" w:type="dxa"/>
          </w:tcPr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Вр</w:t>
            </w:r>
          </w:p>
          <w:p w:rsidR="0051482F" w:rsidRPr="004E7CEA" w:rsidRDefault="0051482F" w:rsidP="007B7C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финиша</w:t>
            </w:r>
          </w:p>
        </w:tc>
        <w:tc>
          <w:tcPr>
            <w:tcW w:w="1005" w:type="dxa"/>
          </w:tcPr>
          <w:p w:rsidR="0051482F" w:rsidRPr="004E7CEA" w:rsidRDefault="0051482F" w:rsidP="00771F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Чистое время</w:t>
            </w:r>
          </w:p>
        </w:tc>
        <w:tc>
          <w:tcPr>
            <w:tcW w:w="2520" w:type="dxa"/>
          </w:tcPr>
          <w:p w:rsidR="0051482F" w:rsidRDefault="0051482F" w:rsidP="002959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</w:t>
            </w:r>
          </w:p>
          <w:p w:rsidR="0051482F" w:rsidRPr="004E7CEA" w:rsidRDefault="0051482F" w:rsidP="002959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тив</w:t>
            </w:r>
            <w:r w:rsidRPr="004E7CE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Степанов Иван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9426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4E7CEA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22.42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11.42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Иванов Станислав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4062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E7CEA">
              <w:rPr>
                <w:rFonts w:ascii="Tahoma" w:hAnsi="Tahoma" w:cs="Tahoma"/>
                <w:sz w:val="20"/>
                <w:szCs w:val="20"/>
              </w:rPr>
              <w:t>.45.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22.49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12.04</w:t>
            </w:r>
          </w:p>
        </w:tc>
        <w:tc>
          <w:tcPr>
            <w:tcW w:w="2520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Мусатов Игнат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9415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4E7CEA">
              <w:rPr>
                <w:rFonts w:ascii="Tahoma" w:hAnsi="Tahoma" w:cs="Tahoma"/>
                <w:sz w:val="20"/>
                <w:szCs w:val="20"/>
              </w:rPr>
              <w:t>.15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20.20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12.05</w:t>
            </w:r>
          </w:p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Комальдин Артем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9423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E7CEA">
              <w:rPr>
                <w:rFonts w:ascii="Tahoma" w:hAnsi="Tahoma" w:cs="Tahoma"/>
                <w:sz w:val="20"/>
                <w:szCs w:val="20"/>
              </w:rPr>
              <w:t>.15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22.22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12.07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trHeight w:val="627"/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51482F" w:rsidRPr="00D90F0B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Шипачев Евгений</w:t>
            </w:r>
          </w:p>
        </w:tc>
        <w:tc>
          <w:tcPr>
            <w:tcW w:w="123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1134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9428</w:t>
            </w:r>
          </w:p>
        </w:tc>
        <w:tc>
          <w:tcPr>
            <w:tcW w:w="850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11.30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23.48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12.18</w:t>
            </w:r>
          </w:p>
        </w:tc>
        <w:tc>
          <w:tcPr>
            <w:tcW w:w="2520" w:type="dxa"/>
          </w:tcPr>
          <w:p w:rsidR="0051482F" w:rsidRPr="00512BFE" w:rsidRDefault="0051482F" w:rsidP="00771FB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Кулешов Никита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9418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4E7CEA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21.19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12.19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51482F" w:rsidRPr="00D90F0B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Горбатюк Леонид</w:t>
            </w:r>
          </w:p>
        </w:tc>
        <w:tc>
          <w:tcPr>
            <w:tcW w:w="1239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Анжеро- Судженск</w:t>
            </w:r>
          </w:p>
        </w:tc>
        <w:tc>
          <w:tcPr>
            <w:tcW w:w="1134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9427</w:t>
            </w:r>
          </w:p>
        </w:tc>
        <w:tc>
          <w:tcPr>
            <w:tcW w:w="850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11.15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23.47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12.32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Ашаев Данил</w:t>
            </w:r>
          </w:p>
        </w:tc>
        <w:tc>
          <w:tcPr>
            <w:tcW w:w="1239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1134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9431</w:t>
            </w:r>
          </w:p>
        </w:tc>
        <w:tc>
          <w:tcPr>
            <w:tcW w:w="850" w:type="dxa"/>
          </w:tcPr>
          <w:p w:rsidR="0051482F" w:rsidRPr="00D90F0B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12.15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24.52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12.37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Гетманов Данил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9407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4E7CEA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20.13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12.43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Суменков Павел</w:t>
            </w:r>
          </w:p>
        </w:tc>
        <w:tc>
          <w:tcPr>
            <w:tcW w:w="1239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9435</w:t>
            </w:r>
          </w:p>
        </w:tc>
        <w:tc>
          <w:tcPr>
            <w:tcW w:w="850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13.15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26.26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13.11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51482F" w:rsidRPr="00454C86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Соколов Никита</w:t>
            </w:r>
          </w:p>
        </w:tc>
        <w:tc>
          <w:tcPr>
            <w:tcW w:w="1239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51482F" w:rsidRPr="00454C86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А-Судженск</w:t>
            </w:r>
          </w:p>
        </w:tc>
        <w:tc>
          <w:tcPr>
            <w:tcW w:w="1134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9421</w:t>
            </w:r>
          </w:p>
        </w:tc>
        <w:tc>
          <w:tcPr>
            <w:tcW w:w="850" w:type="dxa"/>
          </w:tcPr>
          <w:p w:rsidR="0051482F" w:rsidRPr="004E7CEA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4E7CEA"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23.00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13.15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51482F" w:rsidRDefault="0051482F" w:rsidP="00512BFE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Кайлов Вячеслав</w:t>
            </w:r>
          </w:p>
        </w:tc>
        <w:tc>
          <w:tcPr>
            <w:tcW w:w="1239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9432</w:t>
            </w:r>
          </w:p>
        </w:tc>
        <w:tc>
          <w:tcPr>
            <w:tcW w:w="850" w:type="dxa"/>
          </w:tcPr>
          <w:p w:rsidR="0051482F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12.30</w:t>
            </w:r>
          </w:p>
        </w:tc>
        <w:tc>
          <w:tcPr>
            <w:tcW w:w="1276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26.11</w:t>
            </w:r>
          </w:p>
        </w:tc>
        <w:tc>
          <w:tcPr>
            <w:tcW w:w="1005" w:type="dxa"/>
          </w:tcPr>
          <w:p w:rsidR="0051482F" w:rsidRPr="00512BFE" w:rsidRDefault="0051482F" w:rsidP="00512B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13.41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Ли Даниил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9405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21.02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13.47</w:t>
            </w:r>
          </w:p>
        </w:tc>
        <w:tc>
          <w:tcPr>
            <w:tcW w:w="2520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Егоров Илья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9413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4E7CEA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21.49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13.49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Ермаков Костя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9430</w:t>
            </w:r>
          </w:p>
        </w:tc>
        <w:tc>
          <w:tcPr>
            <w:tcW w:w="850" w:type="dxa"/>
          </w:tcPr>
          <w:p w:rsidR="0051482F" w:rsidRPr="00D90F0B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26.15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14.15</w:t>
            </w:r>
          </w:p>
        </w:tc>
        <w:tc>
          <w:tcPr>
            <w:tcW w:w="2520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2юн</w:t>
            </w:r>
          </w:p>
        </w:tc>
      </w:tr>
      <w:tr w:rsidR="0051482F" w:rsidRPr="00577ADC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Егоров Саша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9420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4E7CEA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24.25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14.55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Спицин Иван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9416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4E7CEA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21.31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15.01</w:t>
            </w:r>
          </w:p>
        </w:tc>
        <w:tc>
          <w:tcPr>
            <w:tcW w:w="2520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3юн</w:t>
            </w: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Симанов Артем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9424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E7CEA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26.05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15.35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3юн</w:t>
            </w: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Николаев Арсений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Ижморский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9434</w:t>
            </w:r>
          </w:p>
        </w:tc>
        <w:tc>
          <w:tcPr>
            <w:tcW w:w="85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29.46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16.46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3юн</w:t>
            </w: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Шандер Даниил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9417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4E7CEA"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26.37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17.52</w:t>
            </w:r>
          </w:p>
        </w:tc>
        <w:tc>
          <w:tcPr>
            <w:tcW w:w="2520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Солдаткин Никита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9419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9.15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28.05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18.50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Ермаков Савелий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9433</w:t>
            </w:r>
          </w:p>
        </w:tc>
        <w:tc>
          <w:tcPr>
            <w:tcW w:w="85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12.45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31.58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19.13</w:t>
            </w:r>
          </w:p>
        </w:tc>
        <w:tc>
          <w:tcPr>
            <w:tcW w:w="2520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Лавровский Захар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9422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E7CEA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31.50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2BFE">
              <w:rPr>
                <w:rFonts w:ascii="Tahoma" w:hAnsi="Tahoma" w:cs="Tahoma"/>
                <w:bCs/>
                <w:sz w:val="20"/>
                <w:szCs w:val="20"/>
              </w:rPr>
              <w:t>21.50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Князев Никита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9429</w:t>
            </w:r>
          </w:p>
        </w:tc>
        <w:tc>
          <w:tcPr>
            <w:tcW w:w="850" w:type="dxa"/>
          </w:tcPr>
          <w:p w:rsidR="0051482F" w:rsidRPr="00D90F0B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11.45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37.39</w:t>
            </w:r>
          </w:p>
        </w:tc>
        <w:tc>
          <w:tcPr>
            <w:tcW w:w="1005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2BFE">
              <w:rPr>
                <w:rFonts w:ascii="Tahoma" w:hAnsi="Tahoma" w:cs="Tahoma"/>
                <w:sz w:val="20"/>
                <w:szCs w:val="20"/>
              </w:rPr>
              <w:t>25.54</w:t>
            </w: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Горлышкин Роман</w:t>
            </w:r>
          </w:p>
        </w:tc>
        <w:tc>
          <w:tcPr>
            <w:tcW w:w="1239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1134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9408</w:t>
            </w:r>
          </w:p>
        </w:tc>
        <w:tc>
          <w:tcPr>
            <w:tcW w:w="850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4E7CEA"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276" w:type="dxa"/>
          </w:tcPr>
          <w:p w:rsidR="0051482F" w:rsidRPr="00512BF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Не старт</w:t>
            </w:r>
          </w:p>
        </w:tc>
        <w:tc>
          <w:tcPr>
            <w:tcW w:w="1005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Назин Святослав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9436</w:t>
            </w:r>
          </w:p>
        </w:tc>
        <w:tc>
          <w:tcPr>
            <w:tcW w:w="85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13.30</w:t>
            </w:r>
          </w:p>
        </w:tc>
        <w:tc>
          <w:tcPr>
            <w:tcW w:w="1276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 старт</w:t>
            </w:r>
          </w:p>
        </w:tc>
        <w:tc>
          <w:tcPr>
            <w:tcW w:w="1005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482F" w:rsidRPr="00512BFE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482F" w:rsidRPr="00D90F0B" w:rsidTr="00512BFE">
        <w:trPr>
          <w:jc w:val="center"/>
        </w:trPr>
        <w:tc>
          <w:tcPr>
            <w:tcW w:w="1259" w:type="dxa"/>
          </w:tcPr>
          <w:p w:rsidR="0051482F" w:rsidRPr="002959F9" w:rsidRDefault="0051482F" w:rsidP="002959F9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Кирьяков Даниил</w:t>
            </w:r>
          </w:p>
        </w:tc>
        <w:tc>
          <w:tcPr>
            <w:tcW w:w="1239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1134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41.00</w:t>
            </w:r>
          </w:p>
        </w:tc>
        <w:tc>
          <w:tcPr>
            <w:tcW w:w="850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13.45</w:t>
            </w:r>
          </w:p>
        </w:tc>
        <w:tc>
          <w:tcPr>
            <w:tcW w:w="1276" w:type="dxa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 старт</w:t>
            </w:r>
          </w:p>
        </w:tc>
        <w:tc>
          <w:tcPr>
            <w:tcW w:w="1005" w:type="dxa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482F" w:rsidRPr="00D90F0B" w:rsidRDefault="0051482F" w:rsidP="007B7C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482F" w:rsidRPr="00D90F0B" w:rsidRDefault="0051482F" w:rsidP="005A70A5">
      <w:pPr>
        <w:rPr>
          <w:rFonts w:ascii="Tahoma" w:hAnsi="Tahoma" w:cs="Tahoma"/>
        </w:rPr>
      </w:pPr>
    </w:p>
    <w:p w:rsidR="0051482F" w:rsidRDefault="0051482F" w:rsidP="005A70A5">
      <w:pPr>
        <w:rPr>
          <w:rFonts w:ascii="Tahoma" w:hAnsi="Tahoma" w:cs="Tahoma"/>
        </w:rPr>
      </w:pPr>
      <w:r w:rsidRPr="00D90F0B">
        <w:rPr>
          <w:rFonts w:ascii="Tahoma" w:hAnsi="Tahoma" w:cs="Tahoma"/>
        </w:rPr>
        <w:t>Судья</w:t>
      </w:r>
      <w:r>
        <w:rPr>
          <w:rFonts w:ascii="Tahoma" w:hAnsi="Tahoma" w:cs="Tahoma"/>
        </w:rPr>
        <w:t>: Карпиков А.Ю</w:t>
      </w:r>
      <w:r w:rsidRPr="00D90F0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</w:t>
      </w:r>
    </w:p>
    <w:p w:rsidR="0051482F" w:rsidRPr="00D90F0B" w:rsidRDefault="0051482F" w:rsidP="005A70A5">
      <w:r w:rsidRPr="00D90F0B">
        <w:rPr>
          <w:rFonts w:ascii="Tahoma" w:hAnsi="Tahoma" w:cs="Tahoma"/>
        </w:rPr>
        <w:t>Секретарь</w:t>
      </w:r>
      <w:r>
        <w:rPr>
          <w:rFonts w:ascii="Tahoma" w:hAnsi="Tahoma" w:cs="Tahoma"/>
        </w:rPr>
        <w:t>: Лосева Н.Б</w:t>
      </w:r>
    </w:p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512BFE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Default="0051482F" w:rsidP="009F20E0"/>
    <w:p w:rsidR="0051482F" w:rsidRPr="00EF2202" w:rsidRDefault="0051482F" w:rsidP="001547F4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1547F4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1547F4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Pr="00EF2202" w:rsidRDefault="0051482F" w:rsidP="001547F4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</w:t>
      </w:r>
      <w:r>
        <w:rPr>
          <w:sz w:val="22"/>
          <w:szCs w:val="22"/>
        </w:rPr>
        <w:t>3к</w:t>
      </w:r>
      <w:r w:rsidRPr="00EF2202">
        <w:rPr>
          <w:sz w:val="22"/>
          <w:szCs w:val="22"/>
        </w:rPr>
        <w:t xml:space="preserve">м.  </w:t>
      </w:r>
      <w:r>
        <w:rPr>
          <w:sz w:val="22"/>
          <w:szCs w:val="22"/>
        </w:rPr>
        <w:t>девушки</w:t>
      </w:r>
      <w:r w:rsidRPr="00EF2202">
        <w:rPr>
          <w:sz w:val="22"/>
          <w:szCs w:val="22"/>
        </w:rPr>
        <w:t xml:space="preserve">   </w:t>
      </w:r>
      <w:r>
        <w:rPr>
          <w:sz w:val="22"/>
          <w:szCs w:val="22"/>
        </w:rPr>
        <w:t>2006-</w:t>
      </w:r>
      <w:smartTag w:uri="urn:schemas-microsoft-com:office:smarttags" w:element="metricconverter">
        <w:smartTagPr>
          <w:attr w:name="ProductID" w:val="2007 г"/>
        </w:smartTagPr>
        <w:r>
          <w:rPr>
            <w:sz w:val="22"/>
            <w:szCs w:val="22"/>
          </w:rPr>
          <w:t>2007</w:t>
        </w:r>
        <w:r w:rsidRPr="00EF2202">
          <w:rPr>
            <w:sz w:val="22"/>
            <w:szCs w:val="22"/>
          </w:rPr>
          <w:t xml:space="preserve">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                   стиль: свободный          </w:t>
      </w:r>
    </w:p>
    <w:p w:rsidR="0051482F" w:rsidRPr="008E5B7D" w:rsidRDefault="0051482F" w:rsidP="009F20E0"/>
    <w:p w:rsidR="0051482F" w:rsidRPr="008E5B7D" w:rsidRDefault="0051482F" w:rsidP="00861F0F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251" w:tblpY="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850"/>
        <w:gridCol w:w="1560"/>
        <w:gridCol w:w="992"/>
        <w:gridCol w:w="850"/>
        <w:gridCol w:w="1134"/>
        <w:gridCol w:w="1134"/>
        <w:gridCol w:w="1134"/>
      </w:tblGrid>
      <w:tr w:rsidR="0051482F" w:rsidRPr="008E5B7D" w:rsidTr="001F14C3">
        <w:tc>
          <w:tcPr>
            <w:tcW w:w="959" w:type="dxa"/>
          </w:tcPr>
          <w:p w:rsidR="0051482F" w:rsidRPr="008E5B7D" w:rsidRDefault="0051482F" w:rsidP="001F14C3">
            <w:pPr>
              <w:ind w:left="142" w:hanging="142"/>
              <w:jc w:val="center"/>
            </w:pPr>
            <w:r>
              <w:t>место</w:t>
            </w:r>
          </w:p>
        </w:tc>
        <w:tc>
          <w:tcPr>
            <w:tcW w:w="2268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ФИО</w:t>
            </w:r>
          </w:p>
        </w:tc>
        <w:tc>
          <w:tcPr>
            <w:tcW w:w="850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60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Территория</w:t>
            </w:r>
          </w:p>
        </w:tc>
        <w:tc>
          <w:tcPr>
            <w:tcW w:w="992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Вр</w:t>
            </w:r>
          </w:p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 xml:space="preserve"> старта</w:t>
            </w:r>
          </w:p>
        </w:tc>
        <w:tc>
          <w:tcPr>
            <w:tcW w:w="1134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Вр</w:t>
            </w:r>
          </w:p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финиша</w:t>
            </w:r>
          </w:p>
        </w:tc>
        <w:tc>
          <w:tcPr>
            <w:tcW w:w="1134" w:type="dxa"/>
          </w:tcPr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 xml:space="preserve">Чистое время   </w:t>
            </w:r>
          </w:p>
        </w:tc>
        <w:tc>
          <w:tcPr>
            <w:tcW w:w="1134" w:type="dxa"/>
          </w:tcPr>
          <w:p w:rsidR="0051482F" w:rsidRDefault="0051482F" w:rsidP="001F1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  <w:p w:rsidR="0051482F" w:rsidRPr="008E5B7D" w:rsidRDefault="0051482F" w:rsidP="001F1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тив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ind w:left="6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Малыхина Александра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Тайга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9439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15.45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25.55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10.10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Антонова Валерия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А- Судженск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9438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25.49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10.19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Тверикина Карина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Мариинск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9442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16.30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27.09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10.39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Гарина Дарья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А- Судженск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9441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16.15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27.29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11.14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2р</w:t>
            </w:r>
          </w:p>
        </w:tc>
      </w:tr>
      <w:tr w:rsidR="0051482F" w:rsidRPr="008E5B7D" w:rsidTr="001F14C3">
        <w:trPr>
          <w:trHeight w:val="627"/>
        </w:trPr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Блинцова Надежда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ДЮСШ Ижморский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9445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17.15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28.43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11.28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861F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1482F" w:rsidRPr="008E5B7D" w:rsidRDefault="0051482F" w:rsidP="00861F0F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Осадчая Юля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ДЮСШ Ижморский</w:t>
            </w:r>
          </w:p>
        </w:tc>
        <w:tc>
          <w:tcPr>
            <w:tcW w:w="992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9455</w:t>
            </w:r>
          </w:p>
        </w:tc>
        <w:tc>
          <w:tcPr>
            <w:tcW w:w="850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18.00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29.51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11.51</w:t>
            </w:r>
          </w:p>
        </w:tc>
        <w:tc>
          <w:tcPr>
            <w:tcW w:w="1134" w:type="dxa"/>
          </w:tcPr>
          <w:p w:rsidR="0051482F" w:rsidRPr="008E5B7D" w:rsidRDefault="0051482F" w:rsidP="00861F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3р</w:t>
            </w:r>
          </w:p>
        </w:tc>
      </w:tr>
      <w:tr w:rsidR="0051482F" w:rsidRPr="008E5B7D" w:rsidTr="001F14C3">
        <w:trPr>
          <w:trHeight w:val="711"/>
        </w:trPr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Горбулева Арина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ДЮСШ Ижморский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9440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16.00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28.09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12.09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Ишаева Полина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ДЮСШ Яя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9447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17.45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29.55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Астафурова Анна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Тайга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9446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17.30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29.56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12.26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3р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Коновалова Настя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А- Судженск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9443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1645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29.56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Миронова Ксения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2006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ДЮСМШ Яя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9437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15.15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29.37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14.22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1юн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Азанова Виктория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ИООШ №2</w:t>
            </w: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9444</w:t>
            </w: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17.00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35.10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 w:rsidRPr="008E5B7D">
              <w:rPr>
                <w:sz w:val="20"/>
                <w:szCs w:val="20"/>
              </w:rPr>
              <w:t>18.10</w:t>
            </w: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3юн</w:t>
            </w: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1482F" w:rsidRPr="008E5B7D" w:rsidTr="001F14C3">
        <w:tc>
          <w:tcPr>
            <w:tcW w:w="959" w:type="dxa"/>
          </w:tcPr>
          <w:p w:rsidR="0051482F" w:rsidRPr="00861F0F" w:rsidRDefault="0051482F" w:rsidP="001547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482F" w:rsidRPr="008E5B7D" w:rsidRDefault="0051482F" w:rsidP="001547F4">
            <w:pPr>
              <w:spacing w:after="24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482F" w:rsidRPr="008E5B7D" w:rsidRDefault="0051482F" w:rsidP="00154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82F" w:rsidRPr="008E5B7D" w:rsidRDefault="0051482F" w:rsidP="001547F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51482F" w:rsidRPr="008E5B7D" w:rsidRDefault="0051482F" w:rsidP="00861F0F"/>
    <w:p w:rsidR="0051482F" w:rsidRPr="008E5B7D" w:rsidRDefault="0051482F" w:rsidP="00861F0F">
      <w:r w:rsidRPr="008E5B7D">
        <w:t>Судья</w:t>
      </w:r>
      <w:r>
        <w:t>: Карпиков А,Ю</w:t>
      </w:r>
      <w:r w:rsidRPr="008E5B7D">
        <w:tab/>
      </w:r>
      <w:r w:rsidRPr="008E5B7D">
        <w:tab/>
      </w:r>
      <w:r w:rsidRPr="008E5B7D">
        <w:tab/>
      </w:r>
      <w:r w:rsidRPr="008E5B7D">
        <w:tab/>
      </w:r>
      <w:r w:rsidRPr="008E5B7D">
        <w:tab/>
      </w:r>
    </w:p>
    <w:p w:rsidR="0051482F" w:rsidRPr="008E5B7D" w:rsidRDefault="0051482F" w:rsidP="00861F0F"/>
    <w:p w:rsidR="0051482F" w:rsidRPr="008E5B7D" w:rsidRDefault="0051482F" w:rsidP="00861F0F">
      <w:r>
        <w:t>Секретарь: Лосева Н.Б</w:t>
      </w:r>
    </w:p>
    <w:p w:rsidR="0051482F" w:rsidRPr="008E5B7D" w:rsidRDefault="0051482F" w:rsidP="00861F0F"/>
    <w:p w:rsidR="0051482F" w:rsidRPr="008E5B7D" w:rsidRDefault="0051482F" w:rsidP="00861F0F"/>
    <w:p w:rsidR="0051482F" w:rsidRPr="008E5B7D" w:rsidRDefault="0051482F" w:rsidP="00861F0F"/>
    <w:p w:rsidR="0051482F" w:rsidRPr="008E5B7D" w:rsidRDefault="0051482F" w:rsidP="00861F0F"/>
    <w:p w:rsidR="0051482F" w:rsidRPr="008E5B7D" w:rsidRDefault="0051482F" w:rsidP="00861F0F"/>
    <w:p w:rsidR="0051482F" w:rsidRPr="008E5B7D" w:rsidRDefault="0051482F" w:rsidP="00861F0F"/>
    <w:p w:rsidR="0051482F" w:rsidRDefault="0051482F" w:rsidP="00861F0F"/>
    <w:p w:rsidR="0051482F" w:rsidRDefault="0051482F" w:rsidP="00861F0F"/>
    <w:p w:rsidR="0051482F" w:rsidRDefault="0051482F" w:rsidP="00861F0F"/>
    <w:p w:rsidR="0051482F" w:rsidRPr="008E5B7D" w:rsidRDefault="0051482F" w:rsidP="009F20E0"/>
    <w:p w:rsidR="0051482F" w:rsidRPr="008E5B7D" w:rsidRDefault="0051482F" w:rsidP="009F20E0"/>
    <w:p w:rsidR="0051482F" w:rsidRPr="008E5B7D" w:rsidRDefault="0051482F" w:rsidP="009F20E0"/>
    <w:p w:rsidR="0051482F" w:rsidRPr="008E5B7D" w:rsidRDefault="0051482F" w:rsidP="009F20E0"/>
    <w:p w:rsidR="0051482F" w:rsidRDefault="0051482F" w:rsidP="009F20E0"/>
    <w:p w:rsidR="0051482F" w:rsidRPr="00EF2202" w:rsidRDefault="0051482F" w:rsidP="00FE7DD2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Протокол результатов</w:t>
      </w:r>
    </w:p>
    <w:p w:rsidR="0051482F" w:rsidRPr="00EF2202" w:rsidRDefault="0051482F" w:rsidP="00FE7DD2">
      <w:pPr>
        <w:jc w:val="center"/>
        <w:rPr>
          <w:sz w:val="22"/>
          <w:szCs w:val="22"/>
        </w:rPr>
      </w:pPr>
      <w:r w:rsidRPr="00EF2202">
        <w:rPr>
          <w:sz w:val="22"/>
          <w:szCs w:val="22"/>
        </w:rPr>
        <w:t>областные соревнования  по лыжным гонкам</w:t>
      </w:r>
    </w:p>
    <w:p w:rsidR="0051482F" w:rsidRPr="00EF2202" w:rsidRDefault="0051482F" w:rsidP="00FE7DD2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>01 марта 2020 года                место проведения             МБУ ДО«Ижморская «ДЮСШ</w:t>
      </w:r>
    </w:p>
    <w:p w:rsidR="0051482F" w:rsidRDefault="0051482F" w:rsidP="00FE7DD2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Группа участников      </w:t>
      </w:r>
      <w:r>
        <w:rPr>
          <w:sz w:val="22"/>
          <w:szCs w:val="22"/>
        </w:rPr>
        <w:t>5к</w:t>
      </w:r>
      <w:r w:rsidRPr="00EF2202">
        <w:rPr>
          <w:sz w:val="22"/>
          <w:szCs w:val="22"/>
        </w:rPr>
        <w:t xml:space="preserve">м. </w:t>
      </w:r>
      <w:r>
        <w:rPr>
          <w:sz w:val="22"/>
          <w:szCs w:val="22"/>
        </w:rPr>
        <w:t>юноши</w:t>
      </w:r>
      <w:r w:rsidRPr="00EF2202">
        <w:rPr>
          <w:sz w:val="22"/>
          <w:szCs w:val="22"/>
        </w:rPr>
        <w:t xml:space="preserve">   </w:t>
      </w:r>
      <w:r>
        <w:rPr>
          <w:sz w:val="22"/>
          <w:szCs w:val="22"/>
        </w:rPr>
        <w:t>2006-</w:t>
      </w:r>
      <w:smartTag w:uri="urn:schemas-microsoft-com:office:smarttags" w:element="metricconverter">
        <w:smartTagPr>
          <w:attr w:name="ProductID" w:val="2007 г"/>
        </w:smartTagPr>
        <w:r>
          <w:rPr>
            <w:sz w:val="22"/>
            <w:szCs w:val="22"/>
          </w:rPr>
          <w:t>2007</w:t>
        </w:r>
        <w:r w:rsidRPr="00EF2202">
          <w:rPr>
            <w:sz w:val="22"/>
            <w:szCs w:val="22"/>
          </w:rPr>
          <w:t xml:space="preserve"> г</w:t>
        </w:r>
      </w:smartTag>
      <w:r>
        <w:rPr>
          <w:sz w:val="22"/>
          <w:szCs w:val="22"/>
        </w:rPr>
        <w:t>.р</w:t>
      </w:r>
      <w:r w:rsidRPr="00EF2202">
        <w:rPr>
          <w:sz w:val="22"/>
          <w:szCs w:val="22"/>
        </w:rPr>
        <w:t xml:space="preserve">                    стиль: свободный   </w:t>
      </w:r>
    </w:p>
    <w:p w:rsidR="0051482F" w:rsidRPr="00EF2202" w:rsidRDefault="0051482F" w:rsidP="00FE7DD2">
      <w:pPr>
        <w:jc w:val="both"/>
        <w:rPr>
          <w:sz w:val="22"/>
          <w:szCs w:val="22"/>
        </w:rPr>
      </w:pPr>
      <w:r w:rsidRPr="00EF2202">
        <w:rPr>
          <w:sz w:val="22"/>
          <w:szCs w:val="22"/>
        </w:rPr>
        <w:t xml:space="preserve">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2564"/>
        <w:gridCol w:w="1452"/>
        <w:gridCol w:w="1552"/>
        <w:gridCol w:w="983"/>
        <w:gridCol w:w="1041"/>
        <w:gridCol w:w="913"/>
      </w:tblGrid>
      <w:tr w:rsidR="0051482F" w:rsidRPr="00577ADC" w:rsidTr="00FE7DD2">
        <w:trPr>
          <w:jc w:val="center"/>
        </w:trPr>
        <w:tc>
          <w:tcPr>
            <w:tcW w:w="1117" w:type="dxa"/>
          </w:tcPr>
          <w:p w:rsidR="0051482F" w:rsidRPr="004E7CEA" w:rsidRDefault="0051482F" w:rsidP="00D13BD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место</w:t>
            </w:r>
          </w:p>
        </w:tc>
        <w:tc>
          <w:tcPr>
            <w:tcW w:w="2564" w:type="dxa"/>
          </w:tcPr>
          <w:p w:rsidR="0051482F" w:rsidRPr="004E7CEA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1452" w:type="dxa"/>
          </w:tcPr>
          <w:p w:rsidR="0051482F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 xml:space="preserve">Год </w:t>
            </w:r>
          </w:p>
          <w:p w:rsidR="0051482F" w:rsidRPr="004E7CEA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рождения</w:t>
            </w:r>
          </w:p>
        </w:tc>
        <w:tc>
          <w:tcPr>
            <w:tcW w:w="1552" w:type="dxa"/>
          </w:tcPr>
          <w:p w:rsidR="0051482F" w:rsidRPr="004E7CEA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Территория</w:t>
            </w:r>
          </w:p>
        </w:tc>
        <w:tc>
          <w:tcPr>
            <w:tcW w:w="983" w:type="dxa"/>
          </w:tcPr>
          <w:p w:rsidR="0051482F" w:rsidRPr="004E7CEA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7CEA">
              <w:rPr>
                <w:rFonts w:ascii="Tahoma" w:hAnsi="Tahoma" w:cs="Tahoma"/>
                <w:sz w:val="20"/>
                <w:szCs w:val="20"/>
              </w:rPr>
              <w:t>номер</w:t>
            </w:r>
          </w:p>
        </w:tc>
        <w:tc>
          <w:tcPr>
            <w:tcW w:w="1041" w:type="dxa"/>
          </w:tcPr>
          <w:p w:rsidR="0051482F" w:rsidRPr="004E7CEA" w:rsidRDefault="0051482F" w:rsidP="00D13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Чистое время</w:t>
            </w:r>
          </w:p>
        </w:tc>
        <w:tc>
          <w:tcPr>
            <w:tcW w:w="913" w:type="dxa"/>
          </w:tcPr>
          <w:p w:rsidR="0051482F" w:rsidRDefault="0051482F" w:rsidP="00FE7D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</w:t>
            </w:r>
          </w:p>
          <w:p w:rsidR="0051482F" w:rsidRPr="004E7CEA" w:rsidRDefault="0051482F" w:rsidP="00FE7D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тив</w:t>
            </w:r>
            <w:r w:rsidRPr="004E7CEA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2564" w:type="dxa"/>
          </w:tcPr>
          <w:p w:rsidR="0051482F" w:rsidRPr="00FE7DD2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7DD2">
              <w:rPr>
                <w:rFonts w:ascii="Tahoma" w:hAnsi="Tahoma" w:cs="Tahoma"/>
                <w:sz w:val="20"/>
                <w:szCs w:val="20"/>
              </w:rPr>
              <w:t>Цырульников Захар</w:t>
            </w:r>
          </w:p>
        </w:tc>
        <w:tc>
          <w:tcPr>
            <w:tcW w:w="1452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7DD2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1552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7DD2"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7DD2">
              <w:rPr>
                <w:rFonts w:ascii="Tahoma" w:hAnsi="Tahoma" w:cs="Tahoma"/>
                <w:sz w:val="20"/>
                <w:szCs w:val="20"/>
              </w:rPr>
              <w:t>4015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16.26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2р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Субботнин Станислав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4011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17.36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Дмитриенко Михаил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4003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17.47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Баблюк Александр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4013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18.01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trHeight w:val="627"/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Витрук Антон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4002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18.10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Блинцов Игорь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ИООШ №2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9457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18.15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trHeight w:val="711"/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7</w:t>
            </w:r>
          </w:p>
        </w:tc>
        <w:tc>
          <w:tcPr>
            <w:tcW w:w="2564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Петров Егор</w:t>
            </w:r>
          </w:p>
        </w:tc>
        <w:tc>
          <w:tcPr>
            <w:tcW w:w="14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5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Верх- Чебула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4021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18.32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3р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8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Озол Петр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9459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19.23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9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Касицкий Илья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9473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20.57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FE7DD2" w:rsidTr="00FE7DD2">
        <w:trPr>
          <w:trHeight w:val="722"/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10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Радченко Кирилл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4012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21.21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11</w:t>
            </w:r>
          </w:p>
        </w:tc>
        <w:tc>
          <w:tcPr>
            <w:tcW w:w="2564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Черных Артем</w:t>
            </w:r>
          </w:p>
        </w:tc>
        <w:tc>
          <w:tcPr>
            <w:tcW w:w="14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5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4020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21.23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12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Исаенко Максим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4008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21.36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1юн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13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Глухов Влад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Тайга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9460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22.06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E7DD2">
              <w:rPr>
                <w:rFonts w:ascii="Tahoma" w:hAnsi="Tahoma" w:cs="Tahoma"/>
                <w:bCs/>
                <w:sz w:val="22"/>
                <w:szCs w:val="22"/>
              </w:rPr>
              <w:t>14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Рафиков Роман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А- Судженск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9497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22.13</w:t>
            </w:r>
          </w:p>
        </w:tc>
        <w:tc>
          <w:tcPr>
            <w:tcW w:w="913" w:type="dxa"/>
          </w:tcPr>
          <w:p w:rsidR="0051482F" w:rsidRPr="00A0691E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Беспалов Артем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ДЮСШ Яя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9469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24.36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2юн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16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Исаев Семен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Верх- Чебула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4001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26.34</w:t>
            </w:r>
          </w:p>
        </w:tc>
        <w:tc>
          <w:tcPr>
            <w:tcW w:w="913" w:type="dxa"/>
          </w:tcPr>
          <w:p w:rsidR="0051482F" w:rsidRPr="00A0691E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0691E">
              <w:rPr>
                <w:rFonts w:ascii="Tahoma" w:hAnsi="Tahoma" w:cs="Tahoma"/>
                <w:bCs/>
                <w:sz w:val="20"/>
                <w:szCs w:val="20"/>
              </w:rPr>
              <w:t>3юн</w:t>
            </w: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17</w:t>
            </w:r>
          </w:p>
        </w:tc>
        <w:tc>
          <w:tcPr>
            <w:tcW w:w="2564" w:type="dxa"/>
          </w:tcPr>
          <w:p w:rsidR="0051482F" w:rsidRPr="00454C86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Шпиливой Максим</w:t>
            </w:r>
          </w:p>
        </w:tc>
        <w:tc>
          <w:tcPr>
            <w:tcW w:w="14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4C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1552" w:type="dxa"/>
          </w:tcPr>
          <w:p w:rsidR="0051482F" w:rsidRPr="00454C86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ИООШ №2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4004</w:t>
            </w:r>
          </w:p>
        </w:tc>
        <w:tc>
          <w:tcPr>
            <w:tcW w:w="1041" w:type="dxa"/>
          </w:tcPr>
          <w:p w:rsidR="0051482F" w:rsidRPr="00FE7DD2" w:rsidRDefault="0051482F" w:rsidP="00D13B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не старт</w:t>
            </w:r>
          </w:p>
        </w:tc>
        <w:tc>
          <w:tcPr>
            <w:tcW w:w="913" w:type="dxa"/>
          </w:tcPr>
          <w:p w:rsidR="0051482F" w:rsidRPr="00FE7DD2" w:rsidRDefault="0051482F" w:rsidP="00D13BD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18</w:t>
            </w:r>
          </w:p>
        </w:tc>
        <w:tc>
          <w:tcPr>
            <w:tcW w:w="2564" w:type="dxa"/>
          </w:tcPr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Аксененко Егор</w:t>
            </w:r>
          </w:p>
        </w:tc>
        <w:tc>
          <w:tcPr>
            <w:tcW w:w="14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5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Мариинск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4014</w:t>
            </w:r>
          </w:p>
        </w:tc>
        <w:tc>
          <w:tcPr>
            <w:tcW w:w="1041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сошел</w:t>
            </w:r>
          </w:p>
        </w:tc>
        <w:tc>
          <w:tcPr>
            <w:tcW w:w="913" w:type="dxa"/>
          </w:tcPr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1482F" w:rsidRPr="00FE7DD2" w:rsidTr="00FE7DD2">
        <w:trPr>
          <w:jc w:val="center"/>
        </w:trPr>
        <w:tc>
          <w:tcPr>
            <w:tcW w:w="1117" w:type="dxa"/>
          </w:tcPr>
          <w:p w:rsidR="0051482F" w:rsidRPr="00FE7DD2" w:rsidRDefault="0051482F" w:rsidP="00FE7DD2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19</w:t>
            </w:r>
          </w:p>
        </w:tc>
        <w:tc>
          <w:tcPr>
            <w:tcW w:w="2564" w:type="dxa"/>
          </w:tcPr>
          <w:p w:rsidR="0051482F" w:rsidRPr="00CE31B5" w:rsidRDefault="0051482F" w:rsidP="001F14C3">
            <w:pPr>
              <w:spacing w:after="240"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31B5">
              <w:rPr>
                <w:rFonts w:ascii="Tahoma" w:hAnsi="Tahoma" w:cs="Tahoma"/>
                <w:bCs/>
                <w:sz w:val="20"/>
                <w:szCs w:val="20"/>
              </w:rPr>
              <w:t xml:space="preserve">Сафронов Александр </w:t>
            </w:r>
          </w:p>
          <w:p w:rsidR="0051482F" w:rsidRDefault="0051482F" w:rsidP="001F14C3">
            <w:pPr>
              <w:spacing w:after="24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2005</w:t>
            </w:r>
          </w:p>
        </w:tc>
        <w:tc>
          <w:tcPr>
            <w:tcW w:w="1552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ИООШ №2</w:t>
            </w:r>
          </w:p>
        </w:tc>
        <w:tc>
          <w:tcPr>
            <w:tcW w:w="983" w:type="dxa"/>
          </w:tcPr>
          <w:p w:rsidR="0051482F" w:rsidRPr="004E7CEA" w:rsidRDefault="0051482F" w:rsidP="001F14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4027</w:t>
            </w:r>
          </w:p>
        </w:tc>
        <w:tc>
          <w:tcPr>
            <w:tcW w:w="1041" w:type="dxa"/>
          </w:tcPr>
          <w:p w:rsidR="0051482F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E7DD2">
              <w:rPr>
                <w:rFonts w:ascii="Tahoma" w:hAnsi="Tahoma" w:cs="Tahoma"/>
                <w:bCs/>
                <w:sz w:val="20"/>
                <w:szCs w:val="20"/>
              </w:rPr>
              <w:t>17.12</w:t>
            </w:r>
          </w:p>
          <w:p w:rsidR="0051482F" w:rsidRPr="00FE7DD2" w:rsidRDefault="0051482F" w:rsidP="001F14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Не зачет</w:t>
            </w:r>
          </w:p>
        </w:tc>
        <w:tc>
          <w:tcPr>
            <w:tcW w:w="913" w:type="dxa"/>
          </w:tcPr>
          <w:p w:rsidR="0051482F" w:rsidRPr="00FE7DD2" w:rsidRDefault="0051482F" w:rsidP="00D13BD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1482F" w:rsidRPr="00FE7DD2" w:rsidRDefault="0051482F" w:rsidP="00B7390F">
      <w:pPr>
        <w:rPr>
          <w:rFonts w:ascii="Tahoma" w:hAnsi="Tahoma" w:cs="Tahoma"/>
          <w:b/>
        </w:rPr>
      </w:pPr>
    </w:p>
    <w:p w:rsidR="0051482F" w:rsidRDefault="0051482F" w:rsidP="00B7390F">
      <w:pPr>
        <w:rPr>
          <w:rFonts w:ascii="Tahoma" w:hAnsi="Tahoma" w:cs="Tahoma"/>
        </w:rPr>
      </w:pPr>
      <w:r>
        <w:rPr>
          <w:rFonts w:ascii="Tahoma" w:hAnsi="Tahoma" w:cs="Tahoma"/>
        </w:rPr>
        <w:t>Судья: Карпиков А.Ю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90F0B">
        <w:rPr>
          <w:rFonts w:ascii="Tahoma" w:hAnsi="Tahoma" w:cs="Tahoma"/>
        </w:rPr>
        <w:t>Секретарь</w:t>
      </w:r>
      <w:r>
        <w:rPr>
          <w:rFonts w:ascii="Tahoma" w:hAnsi="Tahoma" w:cs="Tahoma"/>
        </w:rPr>
        <w:t>: Лосева Н.Б</w:t>
      </w:r>
    </w:p>
    <w:p w:rsidR="0051482F" w:rsidRPr="00D90F0B" w:rsidRDefault="0051482F" w:rsidP="00B7390F"/>
    <w:p w:rsidR="0051482F" w:rsidRDefault="0051482F" w:rsidP="009F20E0"/>
    <w:p w:rsidR="0051482F" w:rsidRDefault="0051482F" w:rsidP="009F20E0"/>
    <w:p w:rsidR="0051482F" w:rsidRDefault="0051482F" w:rsidP="009F20E0"/>
    <w:sectPr w:rsidR="0051482F" w:rsidSect="00FE5165">
      <w:pgSz w:w="11906" w:h="16838"/>
      <w:pgMar w:top="567" w:right="1558" w:bottom="28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0B"/>
    <w:rsid w:val="00065625"/>
    <w:rsid w:val="00123032"/>
    <w:rsid w:val="001547F4"/>
    <w:rsid w:val="001C02FB"/>
    <w:rsid w:val="001F14C3"/>
    <w:rsid w:val="001F5AA0"/>
    <w:rsid w:val="00227B1D"/>
    <w:rsid w:val="002959F9"/>
    <w:rsid w:val="003237E1"/>
    <w:rsid w:val="0038472B"/>
    <w:rsid w:val="003B511D"/>
    <w:rsid w:val="003E20DC"/>
    <w:rsid w:val="004126DB"/>
    <w:rsid w:val="004436A2"/>
    <w:rsid w:val="00454C86"/>
    <w:rsid w:val="004A4041"/>
    <w:rsid w:val="004A426A"/>
    <w:rsid w:val="004E7CEA"/>
    <w:rsid w:val="004F34DD"/>
    <w:rsid w:val="00512BFE"/>
    <w:rsid w:val="0051482F"/>
    <w:rsid w:val="00516C09"/>
    <w:rsid w:val="00577ADC"/>
    <w:rsid w:val="0058602F"/>
    <w:rsid w:val="0059599D"/>
    <w:rsid w:val="005A70A5"/>
    <w:rsid w:val="0060679F"/>
    <w:rsid w:val="006A3336"/>
    <w:rsid w:val="00771FB4"/>
    <w:rsid w:val="00795F38"/>
    <w:rsid w:val="007B7CEB"/>
    <w:rsid w:val="0083314D"/>
    <w:rsid w:val="00861F0F"/>
    <w:rsid w:val="008841BB"/>
    <w:rsid w:val="008D2E06"/>
    <w:rsid w:val="008E5B7D"/>
    <w:rsid w:val="00932EF4"/>
    <w:rsid w:val="009D1C01"/>
    <w:rsid w:val="009E530B"/>
    <w:rsid w:val="009F20E0"/>
    <w:rsid w:val="00A0691E"/>
    <w:rsid w:val="00A27D78"/>
    <w:rsid w:val="00A70DDA"/>
    <w:rsid w:val="00A9570A"/>
    <w:rsid w:val="00AE25A0"/>
    <w:rsid w:val="00B7390F"/>
    <w:rsid w:val="00B74D04"/>
    <w:rsid w:val="00B86021"/>
    <w:rsid w:val="00BA0709"/>
    <w:rsid w:val="00BD3021"/>
    <w:rsid w:val="00C1799C"/>
    <w:rsid w:val="00C2780B"/>
    <w:rsid w:val="00C3795C"/>
    <w:rsid w:val="00CE31B5"/>
    <w:rsid w:val="00CE44D0"/>
    <w:rsid w:val="00D12134"/>
    <w:rsid w:val="00D13BDD"/>
    <w:rsid w:val="00D87C0C"/>
    <w:rsid w:val="00D904D6"/>
    <w:rsid w:val="00D90F0B"/>
    <w:rsid w:val="00DE4374"/>
    <w:rsid w:val="00E63D6A"/>
    <w:rsid w:val="00E70967"/>
    <w:rsid w:val="00EC3E51"/>
    <w:rsid w:val="00EC4D85"/>
    <w:rsid w:val="00EC79BD"/>
    <w:rsid w:val="00EF2202"/>
    <w:rsid w:val="00F360C4"/>
    <w:rsid w:val="00F36B4E"/>
    <w:rsid w:val="00F952DA"/>
    <w:rsid w:val="00FA639A"/>
    <w:rsid w:val="00FE5165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10</Pages>
  <Words>1375</Words>
  <Characters>7842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6</cp:revision>
  <cp:lastPrinted>2020-03-03T16:24:00Z</cp:lastPrinted>
  <dcterms:created xsi:type="dcterms:W3CDTF">2020-02-28T08:55:00Z</dcterms:created>
  <dcterms:modified xsi:type="dcterms:W3CDTF">2020-03-03T16:30:00Z</dcterms:modified>
</cp:coreProperties>
</file>