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12" w:rsidRDefault="00376C12" w:rsidP="00834C46">
      <w:pPr>
        <w:jc w:val="center"/>
      </w:pPr>
      <w:r>
        <w:t>ПРОТОКОЛ</w:t>
      </w:r>
    </w:p>
    <w:p w:rsidR="00376C12" w:rsidRDefault="00376C12" w:rsidP="00834C46">
      <w:r>
        <w:t xml:space="preserve">Дистанция:     </w:t>
      </w:r>
      <w:smartTag w:uri="urn:schemas-microsoft-com:office:smarttags" w:element="metricconverter">
        <w:smartTagPr>
          <w:attr w:name="ProductID" w:val="05 г"/>
        </w:smartTagPr>
        <w:r>
          <w:t>1 км</w:t>
        </w:r>
      </w:smartTag>
      <w:r>
        <w:t xml:space="preserve">    девочки   </w:t>
      </w:r>
      <w:smartTag w:uri="urn:schemas-microsoft-com:office:smarttags" w:element="metricconverter">
        <w:smartTagPr>
          <w:attr w:name="ProductID" w:val="05 г"/>
        </w:smartTagPr>
        <w:r>
          <w:t>10 г</w:t>
        </w:r>
      </w:smartTag>
      <w:r>
        <w:t>.р. и младше</w:t>
      </w:r>
    </w:p>
    <w:p w:rsidR="00376C12" w:rsidRDefault="00376C12" w:rsidP="00834C46">
      <w:r>
        <w:t>Дистанция:     ср.пересечённая</w:t>
      </w:r>
    </w:p>
    <w:p w:rsidR="00376C12" w:rsidRDefault="00376C12" w:rsidP="00834C46">
      <w:r>
        <w:t>Ход:                  классический</w:t>
      </w:r>
    </w:p>
    <w:p w:rsidR="00376C12" w:rsidRDefault="00376C12" w:rsidP="00834C46">
      <w:r>
        <w:t>Температура:   -14*С</w:t>
      </w:r>
    </w:p>
    <w:p w:rsidR="00376C12" w:rsidRDefault="00376C12" w:rsidP="00834C46">
      <w:r>
        <w:t>Дата и время: 9.01.2020г.,  12.00 час., п.Ижморский (Сосновый Бор)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980"/>
        <w:gridCol w:w="1186"/>
        <w:gridCol w:w="983"/>
        <w:gridCol w:w="1202"/>
        <w:gridCol w:w="1055"/>
        <w:gridCol w:w="1126"/>
        <w:gridCol w:w="842"/>
        <w:gridCol w:w="701"/>
      </w:tblGrid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№пп</w:t>
            </w: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  <w:r w:rsidRPr="00AD4F08">
              <w:t>Ф.и.о.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територия</w:t>
            </w: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Г.рожд.</w:t>
            </w: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Ст.номер</w:t>
            </w:r>
          </w:p>
        </w:tc>
        <w:tc>
          <w:tcPr>
            <w:tcW w:w="1055" w:type="dxa"/>
          </w:tcPr>
          <w:p w:rsidR="00376C12" w:rsidRDefault="00376C12" w:rsidP="006C2256">
            <w:pPr>
              <w:spacing w:after="0" w:line="240" w:lineRule="auto"/>
            </w:pPr>
            <w:r>
              <w:t>Время</w:t>
            </w:r>
          </w:p>
          <w:p w:rsidR="00376C12" w:rsidRPr="00AD4F08" w:rsidRDefault="00376C12" w:rsidP="006C2256">
            <w:pPr>
              <w:spacing w:after="0" w:line="240" w:lineRule="auto"/>
            </w:pPr>
            <w:r>
              <w:t>старта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финиш</w:t>
            </w: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чистое</w:t>
            </w: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старт</w:t>
            </w: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1</w:t>
            </w:r>
            <w:r>
              <w:t xml:space="preserve"> </w:t>
            </w: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Худайбердина Алина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ДЮСШ</w:t>
            </w: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2011</w:t>
            </w: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  <w:r>
              <w:t>4015</w:t>
            </w: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2.15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9.13</w:t>
            </w: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6.58</w:t>
            </w: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0.00</w:t>
            </w: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2</w:t>
            </w: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Ямбаева Камиля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ДЮСШ</w:t>
            </w: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2010</w:t>
            </w: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  <w:r>
              <w:t>4025</w:t>
            </w: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3.00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10.44</w:t>
            </w: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7.44</w:t>
            </w: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0.46</w:t>
            </w: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3</w:t>
            </w: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Грицаенко Ольга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ДЮСШ</w:t>
            </w: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2010</w:t>
            </w: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  <w:r>
              <w:t>4026</w:t>
            </w: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3.15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11.00</w:t>
            </w: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7.45</w:t>
            </w: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0.47</w:t>
            </w: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4</w:t>
            </w: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Александрова Анжела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ДЮСШ</w:t>
            </w: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2011</w:t>
            </w: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  <w:r>
              <w:t>4020</w:t>
            </w: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2.30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10.29</w:t>
            </w: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7.59</w:t>
            </w: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1.01</w:t>
            </w: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5</w:t>
            </w: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Шматова Татьяна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ДЮСШ</w:t>
            </w: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2011</w:t>
            </w: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  <w:r>
              <w:t>4013</w:t>
            </w: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1.45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9.44</w:t>
            </w: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7.59</w:t>
            </w: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1.01</w:t>
            </w: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6</w:t>
            </w: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Ковылова Вика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ДЮСШ</w:t>
            </w: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2011</w:t>
            </w: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  <w:r>
              <w:t>4014</w:t>
            </w: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2.00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10.18</w:t>
            </w: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8.18</w:t>
            </w: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1.20</w:t>
            </w: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7</w:t>
            </w: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Фефелова Ксения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ООШ-2</w:t>
            </w: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2011</w:t>
            </w: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  <w:r>
              <w:t>4021</w:t>
            </w: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2.45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11.04</w:t>
            </w: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8.19</w:t>
            </w: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1.21</w:t>
            </w: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8</w:t>
            </w: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Прянишникова Соня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ДЮСш</w:t>
            </w: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2011</w:t>
            </w: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  <w:r>
              <w:t>4027</w:t>
            </w: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3.30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13.00</w:t>
            </w: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10.00</w:t>
            </w: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3.02</w:t>
            </w: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9</w:t>
            </w: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Александрова Милана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ДЮСШ</w:t>
            </w: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2012</w:t>
            </w: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  <w:r>
              <w:t>4029</w:t>
            </w: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4.00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14.29</w:t>
            </w: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10.29</w:t>
            </w: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3.31</w:t>
            </w: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10</w:t>
            </w: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834C46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5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</w:tbl>
    <w:p w:rsidR="00376C12" w:rsidRDefault="00376C12" w:rsidP="00834C46"/>
    <w:p w:rsidR="00376C12" w:rsidRDefault="00376C12" w:rsidP="00834C46">
      <w:r>
        <w:t xml:space="preserve">Гл.судья соревнований:       </w:t>
      </w:r>
    </w:p>
    <w:p w:rsidR="00376C12" w:rsidRDefault="00376C12" w:rsidP="00834C46">
      <w:r>
        <w:t xml:space="preserve">                                            Карпиков А.Ю.</w:t>
      </w:r>
    </w:p>
    <w:p w:rsidR="00376C12" w:rsidRDefault="00376C12" w:rsidP="00930E9A"/>
    <w:p w:rsidR="00376C12" w:rsidRDefault="00376C12" w:rsidP="00AA5E25">
      <w:pPr>
        <w:jc w:val="center"/>
      </w:pPr>
    </w:p>
    <w:p w:rsidR="00376C12" w:rsidRDefault="00376C12" w:rsidP="00AA5E25">
      <w:pPr>
        <w:jc w:val="center"/>
      </w:pPr>
      <w:r>
        <w:t>ПРОТОКОЛ</w:t>
      </w:r>
    </w:p>
    <w:p w:rsidR="00376C12" w:rsidRDefault="00376C12" w:rsidP="00AA5E25">
      <w:r>
        <w:t xml:space="preserve">Дистанция:     </w:t>
      </w:r>
      <w:smartTag w:uri="urn:schemas-microsoft-com:office:smarttags" w:element="metricconverter">
        <w:smartTagPr>
          <w:attr w:name="ProductID" w:val="05 г"/>
        </w:smartTagPr>
        <w:r>
          <w:t>1 км</w:t>
        </w:r>
      </w:smartTag>
      <w:r>
        <w:t xml:space="preserve">    мальчики     2010 и младше</w:t>
      </w:r>
    </w:p>
    <w:p w:rsidR="00376C12" w:rsidRDefault="00376C12" w:rsidP="00AA5E25">
      <w:r>
        <w:t>Дистанция:     ср.пересечённая</w:t>
      </w:r>
    </w:p>
    <w:p w:rsidR="00376C12" w:rsidRDefault="00376C12" w:rsidP="00AA5E25">
      <w:r>
        <w:t>Ход:                  классический</w:t>
      </w:r>
    </w:p>
    <w:p w:rsidR="00376C12" w:rsidRDefault="00376C12" w:rsidP="00AA5E25">
      <w:r>
        <w:t>Температура:   -14*С</w:t>
      </w:r>
    </w:p>
    <w:p w:rsidR="00376C12" w:rsidRDefault="00376C12" w:rsidP="00AA5E25">
      <w:r>
        <w:t>Дата и время: 09.01.2020г.,  12.20 час., п.Ижморский (Сосновый Бор)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004"/>
        <w:gridCol w:w="1186"/>
        <w:gridCol w:w="986"/>
        <w:gridCol w:w="1017"/>
        <w:gridCol w:w="1097"/>
        <w:gridCol w:w="883"/>
        <w:gridCol w:w="1126"/>
        <w:gridCol w:w="889"/>
      </w:tblGrid>
      <w:tr w:rsidR="00376C12" w:rsidRPr="00AD4F08" w:rsidTr="00AA5E2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№пп</w:t>
            </w:r>
          </w:p>
        </w:tc>
        <w:tc>
          <w:tcPr>
            <w:tcW w:w="2004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  <w:r w:rsidRPr="00AD4F08">
              <w:t>Ф.и.о.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територия</w:t>
            </w:r>
          </w:p>
        </w:tc>
        <w:tc>
          <w:tcPr>
            <w:tcW w:w="986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Г.рожд.</w:t>
            </w:r>
          </w:p>
        </w:tc>
        <w:tc>
          <w:tcPr>
            <w:tcW w:w="101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№ старта</w:t>
            </w: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Вр.старта</w:t>
            </w:r>
          </w:p>
        </w:tc>
        <w:tc>
          <w:tcPr>
            <w:tcW w:w="883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финиш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результат</w:t>
            </w:r>
          </w:p>
        </w:tc>
        <w:tc>
          <w:tcPr>
            <w:tcW w:w="889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старт</w:t>
            </w:r>
          </w:p>
        </w:tc>
      </w:tr>
      <w:tr w:rsidR="00376C12" w:rsidRPr="00AD4F08" w:rsidTr="00AA5E2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1</w:t>
            </w:r>
          </w:p>
        </w:tc>
        <w:tc>
          <w:tcPr>
            <w:tcW w:w="2004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Исайкин Трофим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ДЮСШ</w:t>
            </w:r>
          </w:p>
        </w:tc>
        <w:tc>
          <w:tcPr>
            <w:tcW w:w="9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2011</w:t>
            </w:r>
          </w:p>
        </w:tc>
        <w:tc>
          <w:tcPr>
            <w:tcW w:w="101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4012</w:t>
            </w: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1.30</w:t>
            </w:r>
          </w:p>
        </w:tc>
        <w:tc>
          <w:tcPr>
            <w:tcW w:w="883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7.58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6.28</w:t>
            </w:r>
          </w:p>
        </w:tc>
        <w:tc>
          <w:tcPr>
            <w:tcW w:w="889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0.00</w:t>
            </w:r>
          </w:p>
        </w:tc>
      </w:tr>
      <w:tr w:rsidR="00376C12" w:rsidRPr="00AD4F08" w:rsidTr="00AA5E2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2</w:t>
            </w:r>
          </w:p>
        </w:tc>
        <w:tc>
          <w:tcPr>
            <w:tcW w:w="2004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Азанов Александр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ООШ-2</w:t>
            </w:r>
          </w:p>
        </w:tc>
        <w:tc>
          <w:tcPr>
            <w:tcW w:w="9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2010</w:t>
            </w:r>
          </w:p>
        </w:tc>
        <w:tc>
          <w:tcPr>
            <w:tcW w:w="101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4008</w:t>
            </w: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1.00</w:t>
            </w:r>
          </w:p>
        </w:tc>
        <w:tc>
          <w:tcPr>
            <w:tcW w:w="883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8.15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7.15</w:t>
            </w:r>
          </w:p>
        </w:tc>
        <w:tc>
          <w:tcPr>
            <w:tcW w:w="889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0.47</w:t>
            </w:r>
          </w:p>
        </w:tc>
      </w:tr>
      <w:tr w:rsidR="00376C12" w:rsidRPr="00AD4F08" w:rsidTr="00AA5E25">
        <w:trPr>
          <w:trHeight w:val="415"/>
        </w:trPr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3</w:t>
            </w:r>
          </w:p>
        </w:tc>
        <w:tc>
          <w:tcPr>
            <w:tcW w:w="2004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Попов Андрей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ДЮСШ</w:t>
            </w:r>
          </w:p>
        </w:tc>
        <w:tc>
          <w:tcPr>
            <w:tcW w:w="9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2011</w:t>
            </w:r>
          </w:p>
        </w:tc>
        <w:tc>
          <w:tcPr>
            <w:tcW w:w="101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4004</w:t>
            </w: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0.30</w:t>
            </w:r>
          </w:p>
        </w:tc>
        <w:tc>
          <w:tcPr>
            <w:tcW w:w="883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8.02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7.32</w:t>
            </w:r>
          </w:p>
        </w:tc>
        <w:tc>
          <w:tcPr>
            <w:tcW w:w="889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1.04</w:t>
            </w:r>
          </w:p>
        </w:tc>
      </w:tr>
      <w:tr w:rsidR="00376C12" w:rsidRPr="00AD4F08" w:rsidTr="00AA5E2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4</w:t>
            </w:r>
          </w:p>
        </w:tc>
        <w:tc>
          <w:tcPr>
            <w:tcW w:w="2004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Егоров Семён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ДЮСш</w:t>
            </w:r>
          </w:p>
        </w:tc>
        <w:tc>
          <w:tcPr>
            <w:tcW w:w="9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2011</w:t>
            </w:r>
          </w:p>
        </w:tc>
        <w:tc>
          <w:tcPr>
            <w:tcW w:w="101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4005</w:t>
            </w: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0.45</w:t>
            </w:r>
          </w:p>
        </w:tc>
        <w:tc>
          <w:tcPr>
            <w:tcW w:w="883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8.48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8.03</w:t>
            </w:r>
          </w:p>
        </w:tc>
        <w:tc>
          <w:tcPr>
            <w:tcW w:w="889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1.35</w:t>
            </w:r>
          </w:p>
        </w:tc>
      </w:tr>
      <w:tr w:rsidR="00376C12" w:rsidRPr="00AD4F08" w:rsidTr="00AA5E2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5</w:t>
            </w:r>
          </w:p>
        </w:tc>
        <w:tc>
          <w:tcPr>
            <w:tcW w:w="2004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Печуркин Кирилл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ДЮСШ</w:t>
            </w:r>
          </w:p>
        </w:tc>
        <w:tc>
          <w:tcPr>
            <w:tcW w:w="9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2011</w:t>
            </w:r>
          </w:p>
        </w:tc>
        <w:tc>
          <w:tcPr>
            <w:tcW w:w="101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4003</w:t>
            </w: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0.15</w:t>
            </w:r>
          </w:p>
        </w:tc>
        <w:tc>
          <w:tcPr>
            <w:tcW w:w="883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8.19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8.04</w:t>
            </w:r>
          </w:p>
        </w:tc>
        <w:tc>
          <w:tcPr>
            <w:tcW w:w="889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1.36</w:t>
            </w:r>
          </w:p>
        </w:tc>
      </w:tr>
      <w:tr w:rsidR="00376C12" w:rsidRPr="00AD4F08" w:rsidTr="00AA5E2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6</w:t>
            </w:r>
            <w:r>
              <w:t xml:space="preserve">  </w:t>
            </w:r>
          </w:p>
        </w:tc>
        <w:tc>
          <w:tcPr>
            <w:tcW w:w="2004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Столь Илья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ДЮСШ</w:t>
            </w:r>
          </w:p>
        </w:tc>
        <w:tc>
          <w:tcPr>
            <w:tcW w:w="9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2011</w:t>
            </w:r>
          </w:p>
        </w:tc>
        <w:tc>
          <w:tcPr>
            <w:tcW w:w="101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4011</w:t>
            </w: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1.15</w:t>
            </w:r>
          </w:p>
        </w:tc>
        <w:tc>
          <w:tcPr>
            <w:tcW w:w="883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9.34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8.21</w:t>
            </w:r>
          </w:p>
        </w:tc>
        <w:tc>
          <w:tcPr>
            <w:tcW w:w="889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1.53</w:t>
            </w:r>
          </w:p>
        </w:tc>
      </w:tr>
      <w:tr w:rsidR="00376C12" w:rsidRPr="00AD4F08" w:rsidTr="00AA5E2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2004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1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8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AA5E2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2004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1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8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AA5E2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2004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1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8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AA5E2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2004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1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8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AA5E2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2004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1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8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AA5E2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2004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1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8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AA5E2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2004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1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8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AA5E2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2004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1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8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8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</w:tbl>
    <w:p w:rsidR="00376C12" w:rsidRDefault="00376C12" w:rsidP="00AA5E25"/>
    <w:p w:rsidR="00376C12" w:rsidRDefault="00376C12" w:rsidP="00AA5E25"/>
    <w:p w:rsidR="00376C12" w:rsidRDefault="00376C12" w:rsidP="00AA5E25">
      <w:r>
        <w:t xml:space="preserve">Гл.судья соревнований:       </w:t>
      </w:r>
    </w:p>
    <w:p w:rsidR="00376C12" w:rsidRDefault="00376C12" w:rsidP="00AA5E25">
      <w:r>
        <w:t>Гл.секретарь:                                              Карпиков А.Ю.</w:t>
      </w:r>
    </w:p>
    <w:p w:rsidR="00376C12" w:rsidRDefault="00376C12" w:rsidP="00AA5E25"/>
    <w:p w:rsidR="00376C12" w:rsidRDefault="00376C12" w:rsidP="00AA5E25"/>
    <w:p w:rsidR="00376C12" w:rsidRDefault="00376C12" w:rsidP="00AA5E25"/>
    <w:p w:rsidR="00376C12" w:rsidRDefault="00376C12" w:rsidP="00AA5E25"/>
    <w:p w:rsidR="00376C12" w:rsidRDefault="00376C12" w:rsidP="00AA5E25"/>
    <w:p w:rsidR="00376C12" w:rsidRDefault="00376C12" w:rsidP="00AA5E25"/>
    <w:p w:rsidR="00376C12" w:rsidRDefault="00376C12" w:rsidP="00AA5E25"/>
    <w:p w:rsidR="00376C12" w:rsidRDefault="00376C12" w:rsidP="00AA5E25"/>
    <w:p w:rsidR="00376C12" w:rsidRDefault="00376C12" w:rsidP="00AA5E25"/>
    <w:p w:rsidR="00376C12" w:rsidRDefault="00376C12" w:rsidP="00AA5E25"/>
    <w:p w:rsidR="00376C12" w:rsidRDefault="00376C12" w:rsidP="00D15194">
      <w:pPr>
        <w:jc w:val="center"/>
      </w:pPr>
      <w:r>
        <w:t>ПРОТОКОЛ</w:t>
      </w:r>
    </w:p>
    <w:p w:rsidR="00376C12" w:rsidRDefault="00376C12" w:rsidP="00D15194">
      <w:r>
        <w:t xml:space="preserve">Дистанция:     </w:t>
      </w:r>
      <w:smartTag w:uri="urn:schemas-microsoft-com:office:smarttags" w:element="metricconverter">
        <w:smartTagPr>
          <w:attr w:name="ProductID" w:val="05 г"/>
        </w:smartTagPr>
        <w:r>
          <w:t>2 км</w:t>
        </w:r>
      </w:smartTag>
      <w:r>
        <w:t xml:space="preserve">    девочки   2008-</w:t>
      </w:r>
      <w:smartTag w:uri="urn:schemas-microsoft-com:office:smarttags" w:element="metricconverter">
        <w:smartTagPr>
          <w:attr w:name="ProductID" w:val="05 г"/>
        </w:smartTagPr>
        <w:r>
          <w:t>09 г</w:t>
        </w:r>
      </w:smartTag>
      <w:r>
        <w:t>.р.</w:t>
      </w:r>
    </w:p>
    <w:p w:rsidR="00376C12" w:rsidRDefault="00376C12" w:rsidP="00D15194">
      <w:r>
        <w:t>Дистанция:     ср.пересечённая</w:t>
      </w:r>
    </w:p>
    <w:p w:rsidR="00376C12" w:rsidRDefault="00376C12" w:rsidP="00D15194">
      <w:r>
        <w:t>Ход:                  классический</w:t>
      </w:r>
    </w:p>
    <w:p w:rsidR="00376C12" w:rsidRDefault="00376C12" w:rsidP="00D15194">
      <w:r>
        <w:t>Температура:   -14*С</w:t>
      </w:r>
    </w:p>
    <w:p w:rsidR="00376C12" w:rsidRDefault="00376C12" w:rsidP="00D15194">
      <w:r>
        <w:t>Дата и время: 09.01.2020г.,  12.15 час., п.Ижморский (Сосновый Бор)</w:t>
      </w:r>
    </w:p>
    <w:tbl>
      <w:tblPr>
        <w:tblW w:w="913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1603"/>
        <w:gridCol w:w="1271"/>
        <w:gridCol w:w="950"/>
        <w:gridCol w:w="839"/>
        <w:gridCol w:w="900"/>
        <w:gridCol w:w="900"/>
        <w:gridCol w:w="1260"/>
        <w:gridCol w:w="738"/>
      </w:tblGrid>
      <w:tr w:rsidR="00376C12" w:rsidRPr="00AD4F08" w:rsidTr="00626E8E">
        <w:tc>
          <w:tcPr>
            <w:tcW w:w="671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№пп</w:t>
            </w:r>
          </w:p>
        </w:tc>
        <w:tc>
          <w:tcPr>
            <w:tcW w:w="1603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  <w:r w:rsidRPr="00AD4F08">
              <w:t>Ф.и.о.</w:t>
            </w:r>
          </w:p>
        </w:tc>
        <w:tc>
          <w:tcPr>
            <w:tcW w:w="1271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територия</w:t>
            </w:r>
          </w:p>
        </w:tc>
        <w:tc>
          <w:tcPr>
            <w:tcW w:w="950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Г.рожд.</w:t>
            </w:r>
          </w:p>
        </w:tc>
        <w:tc>
          <w:tcPr>
            <w:tcW w:w="839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№старта</w:t>
            </w: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Вр.</w:t>
            </w:r>
            <w:r>
              <w:t>старта</w:t>
            </w: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финиш</w:t>
            </w:r>
          </w:p>
        </w:tc>
        <w:tc>
          <w:tcPr>
            <w:tcW w:w="126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результат</w:t>
            </w:r>
          </w:p>
        </w:tc>
        <w:tc>
          <w:tcPr>
            <w:tcW w:w="738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старт</w:t>
            </w:r>
          </w:p>
        </w:tc>
      </w:tr>
      <w:tr w:rsidR="00376C12" w:rsidRPr="00AD4F08" w:rsidTr="00626E8E">
        <w:tc>
          <w:tcPr>
            <w:tcW w:w="671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1</w:t>
            </w:r>
          </w:p>
        </w:tc>
        <w:tc>
          <w:tcPr>
            <w:tcW w:w="1603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Баблюк Елена</w:t>
            </w:r>
          </w:p>
        </w:tc>
        <w:tc>
          <w:tcPr>
            <w:tcW w:w="127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Анж.-Суд.</w:t>
            </w:r>
          </w:p>
        </w:tc>
        <w:tc>
          <w:tcPr>
            <w:tcW w:w="95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2009</w:t>
            </w:r>
          </w:p>
        </w:tc>
        <w:tc>
          <w:tcPr>
            <w:tcW w:w="839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4041</w:t>
            </w: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1.00</w:t>
            </w: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12.08</w:t>
            </w:r>
          </w:p>
        </w:tc>
        <w:tc>
          <w:tcPr>
            <w:tcW w:w="126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11.08</w:t>
            </w:r>
          </w:p>
        </w:tc>
        <w:tc>
          <w:tcPr>
            <w:tcW w:w="738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0.00</w:t>
            </w:r>
          </w:p>
        </w:tc>
      </w:tr>
      <w:tr w:rsidR="00376C12" w:rsidRPr="00AD4F08" w:rsidTr="00626E8E">
        <w:tc>
          <w:tcPr>
            <w:tcW w:w="671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2</w:t>
            </w:r>
          </w:p>
        </w:tc>
        <w:tc>
          <w:tcPr>
            <w:tcW w:w="1603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Абромейцева Лиза</w:t>
            </w:r>
          </w:p>
        </w:tc>
        <w:tc>
          <w:tcPr>
            <w:tcW w:w="127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ДЮСШ</w:t>
            </w:r>
          </w:p>
        </w:tc>
        <w:tc>
          <w:tcPr>
            <w:tcW w:w="95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2009</w:t>
            </w:r>
          </w:p>
        </w:tc>
        <w:tc>
          <w:tcPr>
            <w:tcW w:w="839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4040</w:t>
            </w: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0.45</w:t>
            </w: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11.54</w:t>
            </w:r>
          </w:p>
        </w:tc>
        <w:tc>
          <w:tcPr>
            <w:tcW w:w="126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11.09</w:t>
            </w:r>
          </w:p>
        </w:tc>
        <w:tc>
          <w:tcPr>
            <w:tcW w:w="738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0.01</w:t>
            </w:r>
          </w:p>
        </w:tc>
      </w:tr>
      <w:tr w:rsidR="00376C12" w:rsidRPr="00AD4F08" w:rsidTr="00626E8E">
        <w:tc>
          <w:tcPr>
            <w:tcW w:w="671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3</w:t>
            </w:r>
          </w:p>
        </w:tc>
        <w:tc>
          <w:tcPr>
            <w:tcW w:w="1603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Гритчина Алина</w:t>
            </w:r>
          </w:p>
        </w:tc>
        <w:tc>
          <w:tcPr>
            <w:tcW w:w="127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ДЮСШ</w:t>
            </w:r>
          </w:p>
        </w:tc>
        <w:tc>
          <w:tcPr>
            <w:tcW w:w="95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2008</w:t>
            </w:r>
          </w:p>
        </w:tc>
        <w:tc>
          <w:tcPr>
            <w:tcW w:w="839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4038</w:t>
            </w: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0.15</w:t>
            </w: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11.27</w:t>
            </w:r>
          </w:p>
        </w:tc>
        <w:tc>
          <w:tcPr>
            <w:tcW w:w="126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11.12</w:t>
            </w:r>
          </w:p>
        </w:tc>
        <w:tc>
          <w:tcPr>
            <w:tcW w:w="738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0.04</w:t>
            </w:r>
          </w:p>
        </w:tc>
      </w:tr>
      <w:tr w:rsidR="00376C12" w:rsidRPr="00AD4F08" w:rsidTr="00626E8E">
        <w:tc>
          <w:tcPr>
            <w:tcW w:w="671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4</w:t>
            </w:r>
          </w:p>
        </w:tc>
        <w:tc>
          <w:tcPr>
            <w:tcW w:w="1603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Нестеренко Анна</w:t>
            </w:r>
          </w:p>
        </w:tc>
        <w:tc>
          <w:tcPr>
            <w:tcW w:w="127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ДЮСШ</w:t>
            </w:r>
          </w:p>
        </w:tc>
        <w:tc>
          <w:tcPr>
            <w:tcW w:w="95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2009</w:t>
            </w:r>
          </w:p>
        </w:tc>
        <w:tc>
          <w:tcPr>
            <w:tcW w:w="839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4042</w:t>
            </w: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1.15</w:t>
            </w: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13.35</w:t>
            </w:r>
          </w:p>
        </w:tc>
        <w:tc>
          <w:tcPr>
            <w:tcW w:w="126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12.20</w:t>
            </w:r>
          </w:p>
        </w:tc>
        <w:tc>
          <w:tcPr>
            <w:tcW w:w="738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1.12</w:t>
            </w:r>
          </w:p>
        </w:tc>
      </w:tr>
      <w:tr w:rsidR="00376C12" w:rsidRPr="00AD4F08" w:rsidTr="00626E8E">
        <w:tc>
          <w:tcPr>
            <w:tcW w:w="671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5</w:t>
            </w:r>
          </w:p>
        </w:tc>
        <w:tc>
          <w:tcPr>
            <w:tcW w:w="1603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Петрова Кристина</w:t>
            </w:r>
          </w:p>
        </w:tc>
        <w:tc>
          <w:tcPr>
            <w:tcW w:w="127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ООШ-2</w:t>
            </w:r>
          </w:p>
        </w:tc>
        <w:tc>
          <w:tcPr>
            <w:tcW w:w="95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2008</w:t>
            </w:r>
          </w:p>
        </w:tc>
        <w:tc>
          <w:tcPr>
            <w:tcW w:w="839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4039</w:t>
            </w: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0.30</w:t>
            </w: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1352</w:t>
            </w:r>
          </w:p>
        </w:tc>
        <w:tc>
          <w:tcPr>
            <w:tcW w:w="126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13.22</w:t>
            </w:r>
          </w:p>
        </w:tc>
        <w:tc>
          <w:tcPr>
            <w:tcW w:w="738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2.14</w:t>
            </w:r>
          </w:p>
        </w:tc>
      </w:tr>
      <w:tr w:rsidR="00376C12" w:rsidRPr="00AD4F08" w:rsidTr="00626E8E">
        <w:tc>
          <w:tcPr>
            <w:tcW w:w="671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6</w:t>
            </w:r>
          </w:p>
        </w:tc>
        <w:tc>
          <w:tcPr>
            <w:tcW w:w="160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7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5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3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38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26E8E">
        <w:tc>
          <w:tcPr>
            <w:tcW w:w="671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7</w:t>
            </w:r>
          </w:p>
        </w:tc>
        <w:tc>
          <w:tcPr>
            <w:tcW w:w="160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7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5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3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38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26E8E">
        <w:tc>
          <w:tcPr>
            <w:tcW w:w="67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8</w:t>
            </w:r>
          </w:p>
        </w:tc>
        <w:tc>
          <w:tcPr>
            <w:tcW w:w="160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7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5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3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38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26E8E">
        <w:tc>
          <w:tcPr>
            <w:tcW w:w="67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9</w:t>
            </w:r>
          </w:p>
        </w:tc>
        <w:tc>
          <w:tcPr>
            <w:tcW w:w="1603" w:type="dxa"/>
          </w:tcPr>
          <w:p w:rsidR="00376C12" w:rsidRDefault="00376C12" w:rsidP="006C2256">
            <w:pPr>
              <w:spacing w:after="0" w:line="240" w:lineRule="auto"/>
            </w:pPr>
          </w:p>
        </w:tc>
        <w:tc>
          <w:tcPr>
            <w:tcW w:w="1271" w:type="dxa"/>
          </w:tcPr>
          <w:p w:rsidR="00376C12" w:rsidRDefault="00376C12" w:rsidP="006C2256">
            <w:pPr>
              <w:spacing w:after="0" w:line="240" w:lineRule="auto"/>
            </w:pPr>
          </w:p>
        </w:tc>
        <w:tc>
          <w:tcPr>
            <w:tcW w:w="950" w:type="dxa"/>
          </w:tcPr>
          <w:p w:rsidR="00376C12" w:rsidRDefault="00376C12" w:rsidP="006C2256">
            <w:pPr>
              <w:spacing w:after="0" w:line="240" w:lineRule="auto"/>
            </w:pPr>
          </w:p>
        </w:tc>
        <w:tc>
          <w:tcPr>
            <w:tcW w:w="83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38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26E8E">
        <w:tc>
          <w:tcPr>
            <w:tcW w:w="67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10</w:t>
            </w:r>
          </w:p>
        </w:tc>
        <w:tc>
          <w:tcPr>
            <w:tcW w:w="160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7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5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3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38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26E8E">
        <w:tc>
          <w:tcPr>
            <w:tcW w:w="67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11</w:t>
            </w:r>
          </w:p>
        </w:tc>
        <w:tc>
          <w:tcPr>
            <w:tcW w:w="160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7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5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3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38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26E8E">
        <w:tc>
          <w:tcPr>
            <w:tcW w:w="67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12</w:t>
            </w:r>
          </w:p>
        </w:tc>
        <w:tc>
          <w:tcPr>
            <w:tcW w:w="160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7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5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3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38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26E8E">
        <w:tc>
          <w:tcPr>
            <w:tcW w:w="67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13</w:t>
            </w:r>
          </w:p>
        </w:tc>
        <w:tc>
          <w:tcPr>
            <w:tcW w:w="1603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7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5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3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38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26E8E">
        <w:tc>
          <w:tcPr>
            <w:tcW w:w="67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14</w:t>
            </w:r>
          </w:p>
        </w:tc>
        <w:tc>
          <w:tcPr>
            <w:tcW w:w="1603" w:type="dxa"/>
          </w:tcPr>
          <w:p w:rsidR="00376C12" w:rsidRDefault="00376C12" w:rsidP="006C2256">
            <w:pPr>
              <w:spacing w:after="0" w:line="240" w:lineRule="auto"/>
            </w:pPr>
          </w:p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7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5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3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26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38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</w:tbl>
    <w:p w:rsidR="00376C12" w:rsidRDefault="00376C12" w:rsidP="00D15194">
      <w:r>
        <w:t xml:space="preserve">Гл.судья соревнований: </w:t>
      </w:r>
    </w:p>
    <w:p w:rsidR="00376C12" w:rsidRDefault="00376C12" w:rsidP="00D15194">
      <w:r>
        <w:t xml:space="preserve"> Гл.секретарь:                                                   Карпиков А.Ю.</w:t>
      </w:r>
    </w:p>
    <w:p w:rsidR="00376C12" w:rsidRDefault="00376C12" w:rsidP="00D15194"/>
    <w:p w:rsidR="00376C12" w:rsidRDefault="00376C12" w:rsidP="00D15194"/>
    <w:p w:rsidR="00376C12" w:rsidRDefault="00376C12" w:rsidP="00D15194"/>
    <w:p w:rsidR="00376C12" w:rsidRDefault="00376C12" w:rsidP="00D15194"/>
    <w:p w:rsidR="00376C12" w:rsidRDefault="00376C12" w:rsidP="00D15194"/>
    <w:p w:rsidR="00376C12" w:rsidRDefault="00376C12" w:rsidP="00D15194"/>
    <w:p w:rsidR="00376C12" w:rsidRDefault="00376C12" w:rsidP="00D15194"/>
    <w:p w:rsidR="00376C12" w:rsidRDefault="00376C12" w:rsidP="00D15194"/>
    <w:p w:rsidR="00376C12" w:rsidRDefault="00376C12" w:rsidP="00D15194">
      <w:pPr>
        <w:jc w:val="center"/>
      </w:pPr>
    </w:p>
    <w:p w:rsidR="00376C12" w:rsidRDefault="00376C12" w:rsidP="00D15194">
      <w:pPr>
        <w:jc w:val="center"/>
      </w:pPr>
      <w:r>
        <w:t>ПРОТОКОЛ</w:t>
      </w:r>
    </w:p>
    <w:p w:rsidR="00376C12" w:rsidRDefault="00376C12" w:rsidP="00D15194">
      <w:r>
        <w:t xml:space="preserve">Дистанция:     </w:t>
      </w:r>
      <w:smartTag w:uri="urn:schemas-microsoft-com:office:smarttags" w:element="metricconverter">
        <w:smartTagPr>
          <w:attr w:name="ProductID" w:val="05 г"/>
        </w:smartTagPr>
        <w:r>
          <w:t>2 км</w:t>
        </w:r>
      </w:smartTag>
      <w:r>
        <w:t xml:space="preserve">    мальчики    2008-09  г.р.</w:t>
      </w:r>
    </w:p>
    <w:p w:rsidR="00376C12" w:rsidRDefault="00376C12" w:rsidP="00D15194">
      <w:r>
        <w:t>Дистанция:     ср.пересечённая</w:t>
      </w:r>
    </w:p>
    <w:p w:rsidR="00376C12" w:rsidRDefault="00376C12" w:rsidP="00D15194">
      <w:r>
        <w:t xml:space="preserve">Ход:                  классический        </w:t>
      </w:r>
    </w:p>
    <w:p w:rsidR="00376C12" w:rsidRDefault="00376C12" w:rsidP="00D15194">
      <w:r>
        <w:t>Температура:   -14*С</w:t>
      </w:r>
    </w:p>
    <w:p w:rsidR="00376C12" w:rsidRDefault="00376C12" w:rsidP="00D15194">
      <w:r>
        <w:t>Дата и время: 09.01.2020г.,  12.20 час., п.Ижморский (Сосновый Бор)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2058"/>
        <w:gridCol w:w="1186"/>
        <w:gridCol w:w="989"/>
        <w:gridCol w:w="1121"/>
        <w:gridCol w:w="1097"/>
        <w:gridCol w:w="901"/>
        <w:gridCol w:w="1126"/>
        <w:gridCol w:w="717"/>
      </w:tblGrid>
      <w:tr w:rsidR="00376C12" w:rsidRPr="00AD4F08" w:rsidTr="00626E8E">
        <w:tc>
          <w:tcPr>
            <w:tcW w:w="676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№пп</w:t>
            </w:r>
          </w:p>
        </w:tc>
        <w:tc>
          <w:tcPr>
            <w:tcW w:w="2058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  <w:r w:rsidRPr="00AD4F08">
              <w:t>Ф.и.о.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територия</w:t>
            </w:r>
          </w:p>
        </w:tc>
        <w:tc>
          <w:tcPr>
            <w:tcW w:w="989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Г.рожд.</w:t>
            </w:r>
          </w:p>
        </w:tc>
        <w:tc>
          <w:tcPr>
            <w:tcW w:w="112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 xml:space="preserve">№ </w:t>
            </w:r>
            <w:r w:rsidRPr="00AD4F08">
              <w:t>старта</w:t>
            </w: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Вр.старта</w:t>
            </w:r>
          </w:p>
        </w:tc>
        <w:tc>
          <w:tcPr>
            <w:tcW w:w="90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финиш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результат</w:t>
            </w:r>
          </w:p>
        </w:tc>
        <w:tc>
          <w:tcPr>
            <w:tcW w:w="71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старт</w:t>
            </w:r>
          </w:p>
        </w:tc>
      </w:tr>
      <w:tr w:rsidR="00376C12" w:rsidRPr="00AD4F08" w:rsidTr="00626E8E">
        <w:tc>
          <w:tcPr>
            <w:tcW w:w="676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1</w:t>
            </w:r>
          </w:p>
        </w:tc>
        <w:tc>
          <w:tcPr>
            <w:tcW w:w="2058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Шипачёв Евгений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ДЮСШ</w:t>
            </w:r>
          </w:p>
        </w:tc>
        <w:tc>
          <w:tcPr>
            <w:tcW w:w="989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2008</w:t>
            </w:r>
          </w:p>
        </w:tc>
        <w:tc>
          <w:tcPr>
            <w:tcW w:w="112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4049</w:t>
            </w: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4.15</w:t>
            </w:r>
          </w:p>
        </w:tc>
        <w:tc>
          <w:tcPr>
            <w:tcW w:w="90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14.34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10.19</w:t>
            </w:r>
          </w:p>
        </w:tc>
        <w:tc>
          <w:tcPr>
            <w:tcW w:w="71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0.00</w:t>
            </w:r>
          </w:p>
        </w:tc>
      </w:tr>
      <w:tr w:rsidR="00376C12" w:rsidRPr="00AD4F08" w:rsidTr="00626E8E">
        <w:tc>
          <w:tcPr>
            <w:tcW w:w="676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2</w:t>
            </w:r>
          </w:p>
        </w:tc>
        <w:tc>
          <w:tcPr>
            <w:tcW w:w="2058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Степанов Иван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ДЮСШ</w:t>
            </w:r>
          </w:p>
        </w:tc>
        <w:tc>
          <w:tcPr>
            <w:tcW w:w="989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2008</w:t>
            </w:r>
          </w:p>
        </w:tc>
        <w:tc>
          <w:tcPr>
            <w:tcW w:w="112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4046</w:t>
            </w: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3.45</w:t>
            </w:r>
          </w:p>
        </w:tc>
        <w:tc>
          <w:tcPr>
            <w:tcW w:w="90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14.05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10.20</w:t>
            </w:r>
          </w:p>
        </w:tc>
        <w:tc>
          <w:tcPr>
            <w:tcW w:w="71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0.01</w:t>
            </w:r>
          </w:p>
        </w:tc>
      </w:tr>
      <w:tr w:rsidR="00376C12" w:rsidRPr="00AD4F08" w:rsidTr="00626E8E">
        <w:tc>
          <w:tcPr>
            <w:tcW w:w="676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3</w:t>
            </w:r>
          </w:p>
        </w:tc>
        <w:tc>
          <w:tcPr>
            <w:tcW w:w="2058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Баблюк Трофим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Анж.-Суд.</w:t>
            </w:r>
          </w:p>
        </w:tc>
        <w:tc>
          <w:tcPr>
            <w:tcW w:w="989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2008</w:t>
            </w:r>
          </w:p>
        </w:tc>
        <w:tc>
          <w:tcPr>
            <w:tcW w:w="112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4047</w:t>
            </w: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4.00</w:t>
            </w:r>
          </w:p>
        </w:tc>
        <w:tc>
          <w:tcPr>
            <w:tcW w:w="90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15.18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11.18</w:t>
            </w:r>
          </w:p>
        </w:tc>
        <w:tc>
          <w:tcPr>
            <w:tcW w:w="71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0.59</w:t>
            </w:r>
          </w:p>
        </w:tc>
      </w:tr>
      <w:tr w:rsidR="00376C12" w:rsidRPr="00AD4F08" w:rsidTr="00626E8E">
        <w:tc>
          <w:tcPr>
            <w:tcW w:w="676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4</w:t>
            </w:r>
          </w:p>
        </w:tc>
        <w:tc>
          <w:tcPr>
            <w:tcW w:w="2058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Николаев Арсений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ДЮСШ</w:t>
            </w:r>
          </w:p>
        </w:tc>
        <w:tc>
          <w:tcPr>
            <w:tcW w:w="989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2009</w:t>
            </w:r>
          </w:p>
        </w:tc>
        <w:tc>
          <w:tcPr>
            <w:tcW w:w="112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4044</w:t>
            </w: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3.15</w:t>
            </w:r>
          </w:p>
        </w:tc>
        <w:tc>
          <w:tcPr>
            <w:tcW w:w="90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15.44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12.29</w:t>
            </w:r>
          </w:p>
        </w:tc>
        <w:tc>
          <w:tcPr>
            <w:tcW w:w="71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2.10</w:t>
            </w:r>
          </w:p>
        </w:tc>
      </w:tr>
      <w:tr w:rsidR="00376C12" w:rsidRPr="00AD4F08" w:rsidTr="00626E8E">
        <w:tc>
          <w:tcPr>
            <w:tcW w:w="676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5</w:t>
            </w:r>
          </w:p>
        </w:tc>
        <w:tc>
          <w:tcPr>
            <w:tcW w:w="2058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Егоров Илья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ДЮСШ</w:t>
            </w:r>
          </w:p>
        </w:tc>
        <w:tc>
          <w:tcPr>
            <w:tcW w:w="989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2009</w:t>
            </w:r>
          </w:p>
        </w:tc>
        <w:tc>
          <w:tcPr>
            <w:tcW w:w="112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4043</w:t>
            </w: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3.00</w:t>
            </w:r>
          </w:p>
        </w:tc>
        <w:tc>
          <w:tcPr>
            <w:tcW w:w="90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15.35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12.35</w:t>
            </w:r>
          </w:p>
        </w:tc>
        <w:tc>
          <w:tcPr>
            <w:tcW w:w="71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2.16</w:t>
            </w:r>
          </w:p>
        </w:tc>
      </w:tr>
      <w:tr w:rsidR="00376C12" w:rsidRPr="00AD4F08" w:rsidTr="00626E8E">
        <w:tc>
          <w:tcPr>
            <w:tcW w:w="676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6</w:t>
            </w:r>
          </w:p>
        </w:tc>
        <w:tc>
          <w:tcPr>
            <w:tcW w:w="2058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Егоров Александр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ДЮСШ</w:t>
            </w:r>
          </w:p>
        </w:tc>
        <w:tc>
          <w:tcPr>
            <w:tcW w:w="989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2009</w:t>
            </w:r>
          </w:p>
        </w:tc>
        <w:tc>
          <w:tcPr>
            <w:tcW w:w="112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4045</w:t>
            </w: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3.30</w:t>
            </w:r>
          </w:p>
        </w:tc>
        <w:tc>
          <w:tcPr>
            <w:tcW w:w="90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17.22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13.52</w:t>
            </w:r>
          </w:p>
        </w:tc>
        <w:tc>
          <w:tcPr>
            <w:tcW w:w="71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3.33</w:t>
            </w:r>
          </w:p>
        </w:tc>
      </w:tr>
      <w:tr w:rsidR="00376C12" w:rsidRPr="00AD4F08" w:rsidTr="00626E8E">
        <w:tc>
          <w:tcPr>
            <w:tcW w:w="676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7</w:t>
            </w:r>
          </w:p>
        </w:tc>
        <w:tc>
          <w:tcPr>
            <w:tcW w:w="2058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1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26E8E">
        <w:tc>
          <w:tcPr>
            <w:tcW w:w="67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8</w:t>
            </w:r>
          </w:p>
        </w:tc>
        <w:tc>
          <w:tcPr>
            <w:tcW w:w="2058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1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26E8E">
        <w:tc>
          <w:tcPr>
            <w:tcW w:w="67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9</w:t>
            </w:r>
          </w:p>
        </w:tc>
        <w:tc>
          <w:tcPr>
            <w:tcW w:w="2058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1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26E8E">
        <w:tc>
          <w:tcPr>
            <w:tcW w:w="67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10</w:t>
            </w:r>
          </w:p>
        </w:tc>
        <w:tc>
          <w:tcPr>
            <w:tcW w:w="2058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1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26E8E">
        <w:tc>
          <w:tcPr>
            <w:tcW w:w="67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2058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1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26E8E">
        <w:tc>
          <w:tcPr>
            <w:tcW w:w="67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2058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1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26E8E">
        <w:tc>
          <w:tcPr>
            <w:tcW w:w="67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2058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1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26E8E">
        <w:tc>
          <w:tcPr>
            <w:tcW w:w="67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2058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0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1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</w:tbl>
    <w:p w:rsidR="00376C12" w:rsidRDefault="00376C12" w:rsidP="00D15194"/>
    <w:p w:rsidR="00376C12" w:rsidRDefault="00376C12" w:rsidP="00D15194"/>
    <w:p w:rsidR="00376C12" w:rsidRDefault="00376C12" w:rsidP="00D15194">
      <w:r>
        <w:t xml:space="preserve">Гл.судья соревнований:    </w:t>
      </w:r>
    </w:p>
    <w:p w:rsidR="00376C12" w:rsidRDefault="00376C12" w:rsidP="00D15194">
      <w:r>
        <w:t>Гл.секретарь:                                                  Карпиков А.Ю.</w:t>
      </w:r>
    </w:p>
    <w:p w:rsidR="00376C12" w:rsidRDefault="00376C12" w:rsidP="00D15194"/>
    <w:p w:rsidR="00376C12" w:rsidRDefault="00376C12" w:rsidP="00D15194"/>
    <w:p w:rsidR="00376C12" w:rsidRDefault="00376C12" w:rsidP="00D15194"/>
    <w:p w:rsidR="00376C12" w:rsidRDefault="00376C12" w:rsidP="00D15194"/>
    <w:p w:rsidR="00376C12" w:rsidRDefault="00376C12" w:rsidP="00D15194"/>
    <w:p w:rsidR="00376C12" w:rsidRDefault="00376C12" w:rsidP="00D15194"/>
    <w:p w:rsidR="00376C12" w:rsidRDefault="00376C12" w:rsidP="00D15194"/>
    <w:p w:rsidR="00376C12" w:rsidRDefault="00376C12" w:rsidP="00D15194"/>
    <w:p w:rsidR="00376C12" w:rsidRDefault="00376C12" w:rsidP="006C2256"/>
    <w:p w:rsidR="00376C12" w:rsidRDefault="00376C12" w:rsidP="006C2256">
      <w:pPr>
        <w:jc w:val="center"/>
      </w:pPr>
    </w:p>
    <w:p w:rsidR="00376C12" w:rsidRDefault="00376C12" w:rsidP="006C2256">
      <w:pPr>
        <w:jc w:val="center"/>
      </w:pPr>
      <w:r>
        <w:t>ПРОТОКОЛ</w:t>
      </w:r>
    </w:p>
    <w:p w:rsidR="00376C12" w:rsidRDefault="00376C12" w:rsidP="006C2256">
      <w:r>
        <w:t xml:space="preserve">Дистанция:     </w:t>
      </w:r>
      <w:smartTag w:uri="urn:schemas-microsoft-com:office:smarttags" w:element="metricconverter">
        <w:smartTagPr>
          <w:attr w:name="ProductID" w:val="05 г"/>
        </w:smartTagPr>
        <w:r>
          <w:t>3 км</w:t>
        </w:r>
      </w:smartTag>
      <w:r>
        <w:t xml:space="preserve">    мальчики  2006-</w:t>
      </w:r>
      <w:smartTag w:uri="urn:schemas-microsoft-com:office:smarttags" w:element="metricconverter">
        <w:smartTagPr>
          <w:attr w:name="ProductID" w:val="05 г"/>
        </w:smartTagPr>
        <w:r>
          <w:t>07 г</w:t>
        </w:r>
      </w:smartTag>
      <w:r>
        <w:t>.р.</w:t>
      </w:r>
    </w:p>
    <w:p w:rsidR="00376C12" w:rsidRDefault="00376C12" w:rsidP="006C2256">
      <w:r>
        <w:t>Дистанция:     ср.пересечённая</w:t>
      </w:r>
    </w:p>
    <w:p w:rsidR="00376C12" w:rsidRDefault="00376C12" w:rsidP="006C2256">
      <w:r>
        <w:t>Ход:                 классический</w:t>
      </w:r>
    </w:p>
    <w:p w:rsidR="00376C12" w:rsidRDefault="00376C12" w:rsidP="006C2256">
      <w:r>
        <w:t>Температура:   -14*С</w:t>
      </w:r>
    </w:p>
    <w:p w:rsidR="00376C12" w:rsidRDefault="00376C12" w:rsidP="006C2256">
      <w:r>
        <w:t>Дата и время: 9.01.2020г.,  12.00 час., п.Ижморский (Сосновый Бор)</w:t>
      </w:r>
    </w:p>
    <w:p w:rsidR="00376C12" w:rsidRDefault="00376C12" w:rsidP="006C22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010"/>
        <w:gridCol w:w="38"/>
        <w:gridCol w:w="1148"/>
        <w:gridCol w:w="38"/>
        <w:gridCol w:w="949"/>
        <w:gridCol w:w="41"/>
        <w:gridCol w:w="1079"/>
        <w:gridCol w:w="43"/>
        <w:gridCol w:w="1054"/>
        <w:gridCol w:w="43"/>
        <w:gridCol w:w="910"/>
        <w:gridCol w:w="207"/>
        <w:gridCol w:w="861"/>
        <w:gridCol w:w="58"/>
        <w:gridCol w:w="714"/>
      </w:tblGrid>
      <w:tr w:rsidR="00376C12" w:rsidRPr="00AD4F08" w:rsidTr="005B79C2">
        <w:tc>
          <w:tcPr>
            <w:tcW w:w="675" w:type="dxa"/>
          </w:tcPr>
          <w:p w:rsidR="00376C12" w:rsidRPr="00AD4F08" w:rsidRDefault="00376C12" w:rsidP="005B79C2">
            <w:pPr>
              <w:spacing w:after="0" w:line="240" w:lineRule="auto"/>
            </w:pPr>
            <w:r w:rsidRPr="00AD4F08">
              <w:t>№пп</w:t>
            </w:r>
          </w:p>
        </w:tc>
        <w:tc>
          <w:tcPr>
            <w:tcW w:w="2048" w:type="dxa"/>
            <w:gridSpan w:val="2"/>
          </w:tcPr>
          <w:p w:rsidR="00376C12" w:rsidRPr="00AD4F08" w:rsidRDefault="00376C12" w:rsidP="005B79C2">
            <w:pPr>
              <w:spacing w:after="0" w:line="240" w:lineRule="auto"/>
              <w:jc w:val="center"/>
            </w:pPr>
            <w:r w:rsidRPr="00AD4F08">
              <w:t>Ф.и.о.</w:t>
            </w:r>
          </w:p>
        </w:tc>
        <w:tc>
          <w:tcPr>
            <w:tcW w:w="1186" w:type="dxa"/>
            <w:gridSpan w:val="2"/>
          </w:tcPr>
          <w:p w:rsidR="00376C12" w:rsidRPr="00AD4F08" w:rsidRDefault="00376C12" w:rsidP="005B79C2">
            <w:pPr>
              <w:spacing w:after="0" w:line="240" w:lineRule="auto"/>
            </w:pPr>
            <w:r w:rsidRPr="00AD4F08">
              <w:t>територия</w:t>
            </w:r>
          </w:p>
        </w:tc>
        <w:tc>
          <w:tcPr>
            <w:tcW w:w="990" w:type="dxa"/>
            <w:gridSpan w:val="2"/>
          </w:tcPr>
          <w:p w:rsidR="00376C12" w:rsidRPr="00AD4F08" w:rsidRDefault="00376C12" w:rsidP="005B79C2">
            <w:pPr>
              <w:spacing w:after="0" w:line="240" w:lineRule="auto"/>
            </w:pPr>
            <w:r w:rsidRPr="00AD4F08">
              <w:t>Г.рожд.</w:t>
            </w:r>
          </w:p>
        </w:tc>
        <w:tc>
          <w:tcPr>
            <w:tcW w:w="1122" w:type="dxa"/>
            <w:gridSpan w:val="2"/>
          </w:tcPr>
          <w:p w:rsidR="00376C12" w:rsidRPr="00AD4F08" w:rsidRDefault="00376C12" w:rsidP="005B79C2">
            <w:pPr>
              <w:spacing w:after="0" w:line="240" w:lineRule="auto"/>
            </w:pPr>
            <w:r>
              <w:t>№ старта</w:t>
            </w:r>
          </w:p>
        </w:tc>
        <w:tc>
          <w:tcPr>
            <w:tcW w:w="1097" w:type="dxa"/>
            <w:gridSpan w:val="2"/>
          </w:tcPr>
          <w:p w:rsidR="00376C12" w:rsidRPr="00AD4F08" w:rsidRDefault="00376C12" w:rsidP="005B79C2">
            <w:pPr>
              <w:spacing w:after="0" w:line="240" w:lineRule="auto"/>
            </w:pPr>
            <w:r w:rsidRPr="00AD4F08">
              <w:t>Вр.</w:t>
            </w:r>
            <w:r>
              <w:t>старта</w:t>
            </w:r>
          </w:p>
        </w:tc>
        <w:tc>
          <w:tcPr>
            <w:tcW w:w="910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финиш</w:t>
            </w:r>
          </w:p>
        </w:tc>
        <w:tc>
          <w:tcPr>
            <w:tcW w:w="1126" w:type="dxa"/>
            <w:gridSpan w:val="3"/>
          </w:tcPr>
          <w:p w:rsidR="00376C12" w:rsidRPr="00AD4F08" w:rsidRDefault="00376C12" w:rsidP="005B79C2">
            <w:pPr>
              <w:spacing w:after="0" w:line="240" w:lineRule="auto"/>
            </w:pPr>
            <w:r>
              <w:t>результат</w:t>
            </w:r>
          </w:p>
        </w:tc>
        <w:tc>
          <w:tcPr>
            <w:tcW w:w="714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старт</w:t>
            </w:r>
          </w:p>
        </w:tc>
      </w:tr>
      <w:tr w:rsidR="00376C12" w:rsidRPr="00AD4F08" w:rsidTr="006C2256">
        <w:tc>
          <w:tcPr>
            <w:tcW w:w="674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2010" w:type="dxa"/>
          </w:tcPr>
          <w:p w:rsidR="00376C12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  <w:gridSpan w:val="2"/>
          </w:tcPr>
          <w:p w:rsidR="00376C12" w:rsidRDefault="00376C12" w:rsidP="006C2256">
            <w:pPr>
              <w:spacing w:after="0" w:line="240" w:lineRule="auto"/>
            </w:pPr>
          </w:p>
        </w:tc>
        <w:tc>
          <w:tcPr>
            <w:tcW w:w="987" w:type="dxa"/>
            <w:gridSpan w:val="2"/>
          </w:tcPr>
          <w:p w:rsidR="00376C12" w:rsidRDefault="00376C12" w:rsidP="006C2256">
            <w:pPr>
              <w:spacing w:after="0" w:line="240" w:lineRule="auto"/>
            </w:pPr>
          </w:p>
        </w:tc>
        <w:tc>
          <w:tcPr>
            <w:tcW w:w="1120" w:type="dxa"/>
            <w:gridSpan w:val="2"/>
          </w:tcPr>
          <w:p w:rsidR="00376C12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  <w:gridSpan w:val="2"/>
          </w:tcPr>
          <w:p w:rsidR="00376C12" w:rsidRDefault="00376C12" w:rsidP="006C2256">
            <w:pPr>
              <w:spacing w:after="0" w:line="240" w:lineRule="auto"/>
            </w:pPr>
          </w:p>
        </w:tc>
        <w:tc>
          <w:tcPr>
            <w:tcW w:w="1160" w:type="dxa"/>
            <w:gridSpan w:val="3"/>
          </w:tcPr>
          <w:p w:rsidR="00376C12" w:rsidRDefault="00376C12" w:rsidP="006C2256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Default="00376C12" w:rsidP="006C2256">
            <w:pPr>
              <w:spacing w:after="0" w:line="240" w:lineRule="auto"/>
            </w:pPr>
          </w:p>
        </w:tc>
        <w:tc>
          <w:tcPr>
            <w:tcW w:w="769" w:type="dxa"/>
            <w:gridSpan w:val="2"/>
          </w:tcPr>
          <w:p w:rsidR="00376C12" w:rsidRDefault="00376C12" w:rsidP="006C2256">
            <w:pPr>
              <w:spacing w:after="0" w:line="240" w:lineRule="auto"/>
            </w:pPr>
          </w:p>
        </w:tc>
      </w:tr>
      <w:tr w:rsidR="00376C12" w:rsidRPr="00AD4F08" w:rsidTr="006C2256">
        <w:tc>
          <w:tcPr>
            <w:tcW w:w="674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1</w:t>
            </w:r>
          </w:p>
        </w:tc>
        <w:tc>
          <w:tcPr>
            <w:tcW w:w="201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Баблюк Ал-др.</w:t>
            </w:r>
          </w:p>
        </w:tc>
        <w:tc>
          <w:tcPr>
            <w:tcW w:w="1186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Анж.-Суд.</w:t>
            </w:r>
          </w:p>
        </w:tc>
        <w:tc>
          <w:tcPr>
            <w:tcW w:w="98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2006</w:t>
            </w:r>
          </w:p>
        </w:tc>
        <w:tc>
          <w:tcPr>
            <w:tcW w:w="1120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4057</w:t>
            </w:r>
          </w:p>
        </w:tc>
        <w:tc>
          <w:tcPr>
            <w:tcW w:w="109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1.15</w:t>
            </w:r>
          </w:p>
        </w:tc>
        <w:tc>
          <w:tcPr>
            <w:tcW w:w="1160" w:type="dxa"/>
            <w:gridSpan w:val="3"/>
          </w:tcPr>
          <w:p w:rsidR="00376C12" w:rsidRPr="00AD4F08" w:rsidRDefault="00376C12" w:rsidP="006C2256">
            <w:pPr>
              <w:spacing w:after="0" w:line="240" w:lineRule="auto"/>
            </w:pPr>
            <w:r>
              <w:t>14.13</w:t>
            </w:r>
          </w:p>
        </w:tc>
        <w:tc>
          <w:tcPr>
            <w:tcW w:w="86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12.58</w:t>
            </w:r>
          </w:p>
        </w:tc>
        <w:tc>
          <w:tcPr>
            <w:tcW w:w="769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0.00</w:t>
            </w:r>
          </w:p>
        </w:tc>
      </w:tr>
      <w:tr w:rsidR="00376C12" w:rsidRPr="00AD4F08" w:rsidTr="006C2256">
        <w:tc>
          <w:tcPr>
            <w:tcW w:w="674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2</w:t>
            </w:r>
          </w:p>
        </w:tc>
        <w:tc>
          <w:tcPr>
            <w:tcW w:w="201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Витрук Антон</w:t>
            </w:r>
          </w:p>
        </w:tc>
        <w:tc>
          <w:tcPr>
            <w:tcW w:w="1186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Анж.-Суд.</w:t>
            </w:r>
          </w:p>
        </w:tc>
        <w:tc>
          <w:tcPr>
            <w:tcW w:w="98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2006</w:t>
            </w:r>
          </w:p>
        </w:tc>
        <w:tc>
          <w:tcPr>
            <w:tcW w:w="1120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4052</w:t>
            </w:r>
          </w:p>
        </w:tc>
        <w:tc>
          <w:tcPr>
            <w:tcW w:w="109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0.30</w:t>
            </w:r>
          </w:p>
        </w:tc>
        <w:tc>
          <w:tcPr>
            <w:tcW w:w="1160" w:type="dxa"/>
            <w:gridSpan w:val="3"/>
          </w:tcPr>
          <w:p w:rsidR="00376C12" w:rsidRPr="00AD4F08" w:rsidRDefault="00376C12" w:rsidP="006C2256">
            <w:pPr>
              <w:spacing w:after="0" w:line="240" w:lineRule="auto"/>
            </w:pPr>
            <w:r>
              <w:t>17.58</w:t>
            </w:r>
          </w:p>
        </w:tc>
        <w:tc>
          <w:tcPr>
            <w:tcW w:w="86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13.28</w:t>
            </w:r>
          </w:p>
        </w:tc>
        <w:tc>
          <w:tcPr>
            <w:tcW w:w="769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0.30</w:t>
            </w:r>
          </w:p>
        </w:tc>
      </w:tr>
      <w:tr w:rsidR="00376C12" w:rsidRPr="00AD4F08" w:rsidTr="006C2256">
        <w:tc>
          <w:tcPr>
            <w:tcW w:w="674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3</w:t>
            </w:r>
          </w:p>
        </w:tc>
        <w:tc>
          <w:tcPr>
            <w:tcW w:w="201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Дмитриенко Миша</w:t>
            </w:r>
          </w:p>
        </w:tc>
        <w:tc>
          <w:tcPr>
            <w:tcW w:w="1186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Яя</w:t>
            </w:r>
          </w:p>
        </w:tc>
        <w:tc>
          <w:tcPr>
            <w:tcW w:w="98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2006</w:t>
            </w:r>
          </w:p>
        </w:tc>
        <w:tc>
          <w:tcPr>
            <w:tcW w:w="1120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4054</w:t>
            </w:r>
          </w:p>
        </w:tc>
        <w:tc>
          <w:tcPr>
            <w:tcW w:w="109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1.00</w:t>
            </w:r>
          </w:p>
        </w:tc>
        <w:tc>
          <w:tcPr>
            <w:tcW w:w="1160" w:type="dxa"/>
            <w:gridSpan w:val="3"/>
          </w:tcPr>
          <w:p w:rsidR="00376C12" w:rsidRPr="00AD4F08" w:rsidRDefault="00376C12" w:rsidP="006C2256">
            <w:pPr>
              <w:spacing w:after="0" w:line="240" w:lineRule="auto"/>
            </w:pPr>
            <w:r>
              <w:t>14.30</w:t>
            </w:r>
          </w:p>
        </w:tc>
        <w:tc>
          <w:tcPr>
            <w:tcW w:w="86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13.30</w:t>
            </w:r>
          </w:p>
        </w:tc>
        <w:tc>
          <w:tcPr>
            <w:tcW w:w="769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0.32</w:t>
            </w:r>
          </w:p>
        </w:tc>
      </w:tr>
      <w:tr w:rsidR="00376C12" w:rsidRPr="00AD4F08" w:rsidTr="006C2256">
        <w:tc>
          <w:tcPr>
            <w:tcW w:w="674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4</w:t>
            </w:r>
          </w:p>
        </w:tc>
        <w:tc>
          <w:tcPr>
            <w:tcW w:w="201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Блинцов Игорь</w:t>
            </w:r>
          </w:p>
        </w:tc>
        <w:tc>
          <w:tcPr>
            <w:tcW w:w="1186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ООШ-2</w:t>
            </w:r>
          </w:p>
        </w:tc>
        <w:tc>
          <w:tcPr>
            <w:tcW w:w="98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2006</w:t>
            </w:r>
          </w:p>
        </w:tc>
        <w:tc>
          <w:tcPr>
            <w:tcW w:w="1120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4051</w:t>
            </w:r>
          </w:p>
        </w:tc>
        <w:tc>
          <w:tcPr>
            <w:tcW w:w="109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0.15</w:t>
            </w:r>
          </w:p>
        </w:tc>
        <w:tc>
          <w:tcPr>
            <w:tcW w:w="1160" w:type="dxa"/>
            <w:gridSpan w:val="3"/>
          </w:tcPr>
          <w:p w:rsidR="00376C12" w:rsidRPr="00AD4F08" w:rsidRDefault="00376C12" w:rsidP="006C2256">
            <w:pPr>
              <w:spacing w:after="0" w:line="240" w:lineRule="auto"/>
            </w:pPr>
            <w:r>
              <w:t>14.47</w:t>
            </w:r>
          </w:p>
        </w:tc>
        <w:tc>
          <w:tcPr>
            <w:tcW w:w="86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14.42</w:t>
            </w:r>
          </w:p>
        </w:tc>
        <w:tc>
          <w:tcPr>
            <w:tcW w:w="769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1.44</w:t>
            </w:r>
          </w:p>
        </w:tc>
      </w:tr>
      <w:tr w:rsidR="00376C12" w:rsidRPr="00AD4F08" w:rsidTr="006C2256">
        <w:tc>
          <w:tcPr>
            <w:tcW w:w="674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5</w:t>
            </w:r>
          </w:p>
        </w:tc>
        <w:tc>
          <w:tcPr>
            <w:tcW w:w="201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Шпилевой Максим</w:t>
            </w:r>
          </w:p>
        </w:tc>
        <w:tc>
          <w:tcPr>
            <w:tcW w:w="1186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ООШ-2</w:t>
            </w:r>
          </w:p>
        </w:tc>
        <w:tc>
          <w:tcPr>
            <w:tcW w:w="98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2006</w:t>
            </w:r>
          </w:p>
        </w:tc>
        <w:tc>
          <w:tcPr>
            <w:tcW w:w="1120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4058</w:t>
            </w:r>
          </w:p>
        </w:tc>
        <w:tc>
          <w:tcPr>
            <w:tcW w:w="109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1.30</w:t>
            </w:r>
          </w:p>
        </w:tc>
        <w:tc>
          <w:tcPr>
            <w:tcW w:w="1160" w:type="dxa"/>
            <w:gridSpan w:val="3"/>
          </w:tcPr>
          <w:p w:rsidR="00376C12" w:rsidRPr="00AD4F08" w:rsidRDefault="00376C12" w:rsidP="006C2256">
            <w:pPr>
              <w:spacing w:after="0" w:line="240" w:lineRule="auto"/>
            </w:pPr>
            <w:r>
              <w:t>18.07</w:t>
            </w:r>
          </w:p>
        </w:tc>
        <w:tc>
          <w:tcPr>
            <w:tcW w:w="86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16.37</w:t>
            </w:r>
          </w:p>
        </w:tc>
        <w:tc>
          <w:tcPr>
            <w:tcW w:w="769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3.39</w:t>
            </w:r>
          </w:p>
        </w:tc>
      </w:tr>
      <w:tr w:rsidR="00376C12" w:rsidRPr="00AD4F08" w:rsidTr="006C2256">
        <w:tc>
          <w:tcPr>
            <w:tcW w:w="674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6</w:t>
            </w:r>
          </w:p>
        </w:tc>
        <w:tc>
          <w:tcPr>
            <w:tcW w:w="201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Новиков Женя</w:t>
            </w:r>
          </w:p>
        </w:tc>
        <w:tc>
          <w:tcPr>
            <w:tcW w:w="1186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ООШ-2</w:t>
            </w:r>
          </w:p>
        </w:tc>
        <w:tc>
          <w:tcPr>
            <w:tcW w:w="98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2006</w:t>
            </w:r>
          </w:p>
        </w:tc>
        <w:tc>
          <w:tcPr>
            <w:tcW w:w="1120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4053</w:t>
            </w:r>
          </w:p>
        </w:tc>
        <w:tc>
          <w:tcPr>
            <w:tcW w:w="109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0.45</w:t>
            </w:r>
          </w:p>
        </w:tc>
        <w:tc>
          <w:tcPr>
            <w:tcW w:w="1160" w:type="dxa"/>
            <w:gridSpan w:val="3"/>
          </w:tcPr>
          <w:p w:rsidR="00376C12" w:rsidRPr="00AD4F08" w:rsidRDefault="00376C12" w:rsidP="006C2256">
            <w:pPr>
              <w:spacing w:after="0" w:line="240" w:lineRule="auto"/>
            </w:pPr>
            <w:r>
              <w:t>17.44</w:t>
            </w:r>
          </w:p>
        </w:tc>
        <w:tc>
          <w:tcPr>
            <w:tcW w:w="861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16.59</w:t>
            </w:r>
          </w:p>
        </w:tc>
        <w:tc>
          <w:tcPr>
            <w:tcW w:w="769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  <w:r>
              <w:t>4.01</w:t>
            </w:r>
          </w:p>
        </w:tc>
      </w:tr>
      <w:tr w:rsidR="00376C12" w:rsidRPr="00AD4F08" w:rsidTr="006C2256">
        <w:tc>
          <w:tcPr>
            <w:tcW w:w="674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7</w:t>
            </w:r>
          </w:p>
        </w:tc>
        <w:tc>
          <w:tcPr>
            <w:tcW w:w="201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0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60" w:type="dxa"/>
            <w:gridSpan w:val="3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69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C2256">
        <w:tc>
          <w:tcPr>
            <w:tcW w:w="674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8</w:t>
            </w:r>
          </w:p>
        </w:tc>
        <w:tc>
          <w:tcPr>
            <w:tcW w:w="201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0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60" w:type="dxa"/>
            <w:gridSpan w:val="3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69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C2256">
        <w:tc>
          <w:tcPr>
            <w:tcW w:w="674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9</w:t>
            </w:r>
          </w:p>
        </w:tc>
        <w:tc>
          <w:tcPr>
            <w:tcW w:w="201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0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60" w:type="dxa"/>
            <w:gridSpan w:val="3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69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C2256">
        <w:tc>
          <w:tcPr>
            <w:tcW w:w="674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10</w:t>
            </w:r>
          </w:p>
        </w:tc>
        <w:tc>
          <w:tcPr>
            <w:tcW w:w="201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0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60" w:type="dxa"/>
            <w:gridSpan w:val="3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69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C2256">
        <w:tc>
          <w:tcPr>
            <w:tcW w:w="674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11</w:t>
            </w:r>
          </w:p>
        </w:tc>
        <w:tc>
          <w:tcPr>
            <w:tcW w:w="201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0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60" w:type="dxa"/>
            <w:gridSpan w:val="3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69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C2256">
        <w:tc>
          <w:tcPr>
            <w:tcW w:w="674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12</w:t>
            </w:r>
          </w:p>
        </w:tc>
        <w:tc>
          <w:tcPr>
            <w:tcW w:w="201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0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60" w:type="dxa"/>
            <w:gridSpan w:val="3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69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C2256">
        <w:tc>
          <w:tcPr>
            <w:tcW w:w="674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13</w:t>
            </w:r>
          </w:p>
        </w:tc>
        <w:tc>
          <w:tcPr>
            <w:tcW w:w="201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0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60" w:type="dxa"/>
            <w:gridSpan w:val="3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69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C2256">
        <w:tc>
          <w:tcPr>
            <w:tcW w:w="674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14</w:t>
            </w:r>
          </w:p>
        </w:tc>
        <w:tc>
          <w:tcPr>
            <w:tcW w:w="201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0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60" w:type="dxa"/>
            <w:gridSpan w:val="3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69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C2256">
        <w:tc>
          <w:tcPr>
            <w:tcW w:w="674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15</w:t>
            </w:r>
          </w:p>
        </w:tc>
        <w:tc>
          <w:tcPr>
            <w:tcW w:w="201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0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60" w:type="dxa"/>
            <w:gridSpan w:val="3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69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6C2256">
        <w:tc>
          <w:tcPr>
            <w:tcW w:w="674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16</w:t>
            </w:r>
          </w:p>
        </w:tc>
        <w:tc>
          <w:tcPr>
            <w:tcW w:w="201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8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0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60" w:type="dxa"/>
            <w:gridSpan w:val="3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69" w:type="dxa"/>
            <w:gridSpan w:val="2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</w:tbl>
    <w:p w:rsidR="00376C12" w:rsidRDefault="00376C12" w:rsidP="006C2256"/>
    <w:p w:rsidR="00376C12" w:rsidRDefault="00376C12" w:rsidP="006C2256"/>
    <w:p w:rsidR="00376C12" w:rsidRDefault="00376C12" w:rsidP="006C2256">
      <w:r>
        <w:t>Гл.судья соревнований:</w:t>
      </w:r>
    </w:p>
    <w:p w:rsidR="00376C12" w:rsidRDefault="00376C12" w:rsidP="006C2256">
      <w:r>
        <w:t>Гл.секретарь:                                                      Карпиков А.Ю.</w:t>
      </w:r>
    </w:p>
    <w:p w:rsidR="00376C12" w:rsidRDefault="00376C12" w:rsidP="006C2256"/>
    <w:p w:rsidR="00376C12" w:rsidRDefault="00376C12" w:rsidP="006C2256"/>
    <w:p w:rsidR="00376C12" w:rsidRDefault="00376C12" w:rsidP="006C2256"/>
    <w:p w:rsidR="00376C12" w:rsidRDefault="00376C12" w:rsidP="006C2256"/>
    <w:p w:rsidR="00376C12" w:rsidRDefault="00376C12" w:rsidP="006C2256"/>
    <w:p w:rsidR="00376C12" w:rsidRDefault="00376C12" w:rsidP="006C2256"/>
    <w:p w:rsidR="00376C12" w:rsidRDefault="00376C12" w:rsidP="006C2256"/>
    <w:p w:rsidR="00376C12" w:rsidRDefault="00376C12" w:rsidP="006C2256">
      <w:pPr>
        <w:jc w:val="center"/>
      </w:pPr>
      <w:r>
        <w:t>ПРОТОКОЛ</w:t>
      </w:r>
    </w:p>
    <w:p w:rsidR="00376C12" w:rsidRDefault="00376C12" w:rsidP="006C2256">
      <w:r>
        <w:t xml:space="preserve">Дистанция:     </w:t>
      </w:r>
      <w:smartTag w:uri="urn:schemas-microsoft-com:office:smarttags" w:element="metricconverter">
        <w:smartTagPr>
          <w:attr w:name="ProductID" w:val="05 г"/>
        </w:smartTagPr>
        <w:r>
          <w:t>2 км</w:t>
        </w:r>
      </w:smartTag>
      <w:r>
        <w:t xml:space="preserve">    девочки  2006-</w:t>
      </w:r>
      <w:smartTag w:uri="urn:schemas-microsoft-com:office:smarttags" w:element="metricconverter">
        <w:smartTagPr>
          <w:attr w:name="ProductID" w:val="05 г"/>
        </w:smartTagPr>
        <w:r>
          <w:t>07 г</w:t>
        </w:r>
      </w:smartTag>
      <w:r>
        <w:t>.р.</w:t>
      </w:r>
    </w:p>
    <w:p w:rsidR="00376C12" w:rsidRDefault="00376C12" w:rsidP="006C2256">
      <w:r>
        <w:t>Дистанция:     ср.пересечённая</w:t>
      </w:r>
    </w:p>
    <w:p w:rsidR="00376C12" w:rsidRDefault="00376C12" w:rsidP="006C2256">
      <w:r>
        <w:t>Ход:                  классический</w:t>
      </w:r>
    </w:p>
    <w:p w:rsidR="00376C12" w:rsidRDefault="00376C12" w:rsidP="006C2256">
      <w:r>
        <w:t>Температура:   -14*С</w:t>
      </w:r>
    </w:p>
    <w:p w:rsidR="00376C12" w:rsidRDefault="00376C12" w:rsidP="006C2256">
      <w:r>
        <w:t>Дата и время: 09.01.2020г.,  12.15 час., п.Ижморский (Сосновый Бор)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048"/>
        <w:gridCol w:w="1186"/>
        <w:gridCol w:w="990"/>
        <w:gridCol w:w="1122"/>
        <w:gridCol w:w="1097"/>
        <w:gridCol w:w="910"/>
        <w:gridCol w:w="1126"/>
        <w:gridCol w:w="714"/>
      </w:tblGrid>
      <w:tr w:rsidR="00376C12" w:rsidRPr="00AD4F08" w:rsidTr="00495DF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№пп</w:t>
            </w:r>
          </w:p>
        </w:tc>
        <w:tc>
          <w:tcPr>
            <w:tcW w:w="2048" w:type="dxa"/>
          </w:tcPr>
          <w:p w:rsidR="00376C12" w:rsidRPr="00AD4F08" w:rsidRDefault="00376C12" w:rsidP="006C2256">
            <w:pPr>
              <w:spacing w:after="0" w:line="240" w:lineRule="auto"/>
              <w:jc w:val="center"/>
            </w:pPr>
            <w:r w:rsidRPr="00AD4F08">
              <w:t>Ф.и.о.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територия</w:t>
            </w:r>
          </w:p>
        </w:tc>
        <w:tc>
          <w:tcPr>
            <w:tcW w:w="990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Г.рожд.</w:t>
            </w:r>
          </w:p>
        </w:tc>
        <w:tc>
          <w:tcPr>
            <w:tcW w:w="1122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№ старта</w:t>
            </w: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Вр.</w:t>
            </w:r>
            <w:r>
              <w:t>старта</w:t>
            </w:r>
          </w:p>
        </w:tc>
        <w:tc>
          <w:tcPr>
            <w:tcW w:w="91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финиш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результат</w:t>
            </w:r>
          </w:p>
        </w:tc>
        <w:tc>
          <w:tcPr>
            <w:tcW w:w="714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старт</w:t>
            </w:r>
          </w:p>
        </w:tc>
      </w:tr>
      <w:tr w:rsidR="00376C12" w:rsidRPr="00AD4F08" w:rsidTr="00495DF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1</w:t>
            </w:r>
          </w:p>
        </w:tc>
        <w:tc>
          <w:tcPr>
            <w:tcW w:w="2048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Антонова Валерия</w:t>
            </w:r>
          </w:p>
        </w:tc>
        <w:tc>
          <w:tcPr>
            <w:tcW w:w="1186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Анж.-Суд.</w:t>
            </w:r>
          </w:p>
        </w:tc>
        <w:tc>
          <w:tcPr>
            <w:tcW w:w="990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2007</w:t>
            </w:r>
          </w:p>
        </w:tc>
        <w:tc>
          <w:tcPr>
            <w:tcW w:w="1122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4061</w:t>
            </w:r>
          </w:p>
        </w:tc>
        <w:tc>
          <w:tcPr>
            <w:tcW w:w="1097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2.15</w:t>
            </w:r>
          </w:p>
        </w:tc>
        <w:tc>
          <w:tcPr>
            <w:tcW w:w="910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10.58</w:t>
            </w:r>
          </w:p>
        </w:tc>
        <w:tc>
          <w:tcPr>
            <w:tcW w:w="1126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8.43</w:t>
            </w:r>
          </w:p>
        </w:tc>
        <w:tc>
          <w:tcPr>
            <w:tcW w:w="714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0.00</w:t>
            </w:r>
          </w:p>
        </w:tc>
      </w:tr>
      <w:tr w:rsidR="00376C12" w:rsidRPr="00AD4F08" w:rsidTr="00495DF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2</w:t>
            </w:r>
          </w:p>
        </w:tc>
        <w:tc>
          <w:tcPr>
            <w:tcW w:w="2048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Осадчая Юля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ДЮСШ</w:t>
            </w:r>
          </w:p>
        </w:tc>
        <w:tc>
          <w:tcPr>
            <w:tcW w:w="99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2006</w:t>
            </w:r>
          </w:p>
        </w:tc>
        <w:tc>
          <w:tcPr>
            <w:tcW w:w="1122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4060</w:t>
            </w: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2.00</w:t>
            </w:r>
          </w:p>
        </w:tc>
        <w:tc>
          <w:tcPr>
            <w:tcW w:w="91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12.53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10.35</w:t>
            </w:r>
          </w:p>
        </w:tc>
        <w:tc>
          <w:tcPr>
            <w:tcW w:w="714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1.52</w:t>
            </w:r>
          </w:p>
        </w:tc>
      </w:tr>
      <w:tr w:rsidR="00376C12" w:rsidRPr="00AD4F08" w:rsidTr="00495DF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3</w:t>
            </w:r>
          </w:p>
        </w:tc>
        <w:tc>
          <w:tcPr>
            <w:tcW w:w="2048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Горбулёва Арина</w:t>
            </w:r>
          </w:p>
        </w:tc>
        <w:tc>
          <w:tcPr>
            <w:tcW w:w="1186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ДЮСШ</w:t>
            </w:r>
          </w:p>
        </w:tc>
        <w:tc>
          <w:tcPr>
            <w:tcW w:w="990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2006</w:t>
            </w:r>
          </w:p>
        </w:tc>
        <w:tc>
          <w:tcPr>
            <w:tcW w:w="1122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4065</w:t>
            </w:r>
          </w:p>
        </w:tc>
        <w:tc>
          <w:tcPr>
            <w:tcW w:w="1097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3.15</w:t>
            </w:r>
          </w:p>
        </w:tc>
        <w:tc>
          <w:tcPr>
            <w:tcW w:w="910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14.00</w:t>
            </w:r>
          </w:p>
        </w:tc>
        <w:tc>
          <w:tcPr>
            <w:tcW w:w="1126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10.45</w:t>
            </w:r>
          </w:p>
        </w:tc>
        <w:tc>
          <w:tcPr>
            <w:tcW w:w="714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2.02</w:t>
            </w:r>
          </w:p>
        </w:tc>
      </w:tr>
      <w:tr w:rsidR="00376C12" w:rsidRPr="00AD4F08" w:rsidTr="00495DF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4</w:t>
            </w:r>
          </w:p>
        </w:tc>
        <w:tc>
          <w:tcPr>
            <w:tcW w:w="2048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Блинцова Надежда</w:t>
            </w: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ДЮСШ</w:t>
            </w:r>
          </w:p>
        </w:tc>
        <w:tc>
          <w:tcPr>
            <w:tcW w:w="99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2007</w:t>
            </w:r>
          </w:p>
        </w:tc>
        <w:tc>
          <w:tcPr>
            <w:tcW w:w="1122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4062</w:t>
            </w: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2.30</w:t>
            </w:r>
          </w:p>
        </w:tc>
        <w:tc>
          <w:tcPr>
            <w:tcW w:w="910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14.02</w:t>
            </w: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11.32</w:t>
            </w:r>
          </w:p>
        </w:tc>
        <w:tc>
          <w:tcPr>
            <w:tcW w:w="714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2.49</w:t>
            </w:r>
          </w:p>
        </w:tc>
      </w:tr>
      <w:tr w:rsidR="00376C12" w:rsidRPr="00AD4F08" w:rsidTr="00495DF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5</w:t>
            </w:r>
          </w:p>
        </w:tc>
        <w:tc>
          <w:tcPr>
            <w:tcW w:w="2048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Соболева Кристина</w:t>
            </w:r>
          </w:p>
        </w:tc>
        <w:tc>
          <w:tcPr>
            <w:tcW w:w="1186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Анж.-Суд.</w:t>
            </w:r>
          </w:p>
        </w:tc>
        <w:tc>
          <w:tcPr>
            <w:tcW w:w="990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2007</w:t>
            </w:r>
          </w:p>
        </w:tc>
        <w:tc>
          <w:tcPr>
            <w:tcW w:w="1122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4064</w:t>
            </w:r>
          </w:p>
        </w:tc>
        <w:tc>
          <w:tcPr>
            <w:tcW w:w="1097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3.00</w:t>
            </w:r>
          </w:p>
        </w:tc>
        <w:tc>
          <w:tcPr>
            <w:tcW w:w="910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14.38</w:t>
            </w:r>
          </w:p>
        </w:tc>
        <w:tc>
          <w:tcPr>
            <w:tcW w:w="1126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11.38</w:t>
            </w:r>
          </w:p>
        </w:tc>
        <w:tc>
          <w:tcPr>
            <w:tcW w:w="714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2.55</w:t>
            </w:r>
          </w:p>
        </w:tc>
      </w:tr>
      <w:tr w:rsidR="00376C12" w:rsidRPr="00AD4F08" w:rsidTr="00495DF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6</w:t>
            </w:r>
          </w:p>
        </w:tc>
        <w:tc>
          <w:tcPr>
            <w:tcW w:w="2048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Азанова Вика</w:t>
            </w:r>
          </w:p>
        </w:tc>
        <w:tc>
          <w:tcPr>
            <w:tcW w:w="1186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ООШ-2</w:t>
            </w:r>
          </w:p>
        </w:tc>
        <w:tc>
          <w:tcPr>
            <w:tcW w:w="990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2007</w:t>
            </w:r>
          </w:p>
        </w:tc>
        <w:tc>
          <w:tcPr>
            <w:tcW w:w="1122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4059</w:t>
            </w:r>
          </w:p>
        </w:tc>
        <w:tc>
          <w:tcPr>
            <w:tcW w:w="1097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1.45</w:t>
            </w:r>
          </w:p>
        </w:tc>
        <w:tc>
          <w:tcPr>
            <w:tcW w:w="910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18.34</w:t>
            </w:r>
          </w:p>
        </w:tc>
        <w:tc>
          <w:tcPr>
            <w:tcW w:w="1126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16.49</w:t>
            </w:r>
          </w:p>
        </w:tc>
        <w:tc>
          <w:tcPr>
            <w:tcW w:w="714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8.06</w:t>
            </w:r>
          </w:p>
        </w:tc>
      </w:tr>
      <w:tr w:rsidR="00376C12" w:rsidRPr="00AD4F08" w:rsidTr="00495DF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 w:rsidRPr="00AD4F08">
              <w:t>7</w:t>
            </w:r>
          </w:p>
        </w:tc>
        <w:tc>
          <w:tcPr>
            <w:tcW w:w="2048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9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1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14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495DF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8</w:t>
            </w:r>
          </w:p>
        </w:tc>
        <w:tc>
          <w:tcPr>
            <w:tcW w:w="2048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9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1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14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495DF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9</w:t>
            </w:r>
          </w:p>
        </w:tc>
        <w:tc>
          <w:tcPr>
            <w:tcW w:w="2048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990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122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910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714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</w:tr>
      <w:tr w:rsidR="00376C12" w:rsidRPr="00AD4F08" w:rsidTr="00495DF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  <w:r>
              <w:t>10</w:t>
            </w:r>
          </w:p>
        </w:tc>
        <w:tc>
          <w:tcPr>
            <w:tcW w:w="2048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9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1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14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495DF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2048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9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1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14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495DF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2048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9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1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14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  <w:tr w:rsidR="00376C12" w:rsidRPr="00AD4F08" w:rsidTr="00495DF5">
        <w:tc>
          <w:tcPr>
            <w:tcW w:w="675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2048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9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2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910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  <w:tc>
          <w:tcPr>
            <w:tcW w:w="714" w:type="dxa"/>
          </w:tcPr>
          <w:p w:rsidR="00376C12" w:rsidRPr="00AD4F08" w:rsidRDefault="00376C12" w:rsidP="006C2256">
            <w:pPr>
              <w:spacing w:after="0" w:line="240" w:lineRule="auto"/>
            </w:pPr>
          </w:p>
        </w:tc>
      </w:tr>
    </w:tbl>
    <w:p w:rsidR="00376C12" w:rsidRDefault="00376C12" w:rsidP="006C2256"/>
    <w:p w:rsidR="00376C12" w:rsidRDefault="00376C12" w:rsidP="006C2256"/>
    <w:p w:rsidR="00376C12" w:rsidRDefault="00376C12" w:rsidP="006C2256">
      <w:r>
        <w:t xml:space="preserve">Гл.судья соревнований:    </w:t>
      </w:r>
    </w:p>
    <w:p w:rsidR="00376C12" w:rsidRDefault="00376C12" w:rsidP="006C2256">
      <w:r>
        <w:t>Гл.секретарь:                                                  Карпиков А.Ю.</w:t>
      </w:r>
    </w:p>
    <w:p w:rsidR="00376C12" w:rsidRDefault="00376C12" w:rsidP="006C2256"/>
    <w:p w:rsidR="00376C12" w:rsidRDefault="00376C12" w:rsidP="006C2256"/>
    <w:p w:rsidR="00376C12" w:rsidRDefault="00376C12" w:rsidP="006C2256"/>
    <w:p w:rsidR="00376C12" w:rsidRDefault="00376C12" w:rsidP="006C2256"/>
    <w:p w:rsidR="00376C12" w:rsidRDefault="00376C12" w:rsidP="006C2256"/>
    <w:p w:rsidR="00376C12" w:rsidRDefault="00376C12" w:rsidP="006C2256"/>
    <w:p w:rsidR="00376C12" w:rsidRDefault="00376C12" w:rsidP="006C2256"/>
    <w:p w:rsidR="00376C12" w:rsidRDefault="00376C12" w:rsidP="006C2256"/>
    <w:p w:rsidR="00376C12" w:rsidRDefault="00376C12" w:rsidP="006C2256"/>
    <w:p w:rsidR="00376C12" w:rsidRDefault="00376C12" w:rsidP="006C2256"/>
    <w:p w:rsidR="00376C12" w:rsidRDefault="00376C12" w:rsidP="006C2256"/>
    <w:p w:rsidR="00376C12" w:rsidRDefault="00376C12" w:rsidP="00566CE2">
      <w:pPr>
        <w:ind w:left="-360" w:firstLine="360"/>
        <w:jc w:val="center"/>
      </w:pPr>
      <w:r>
        <w:t>ПРОТОКОЛ</w:t>
      </w:r>
    </w:p>
    <w:p w:rsidR="00376C12" w:rsidRDefault="00376C12" w:rsidP="00566CE2">
      <w:r>
        <w:t xml:space="preserve">Дистанция:     </w:t>
      </w:r>
      <w:smartTag w:uri="urn:schemas-microsoft-com:office:smarttags" w:element="metricconverter">
        <w:smartTagPr>
          <w:attr w:name="ProductID" w:val="05 г"/>
        </w:smartTagPr>
        <w:r>
          <w:t>5 км</w:t>
        </w:r>
      </w:smartTag>
      <w:r>
        <w:t>, 3 км-    мальчики, девочки 2004-</w:t>
      </w:r>
      <w:smartTag w:uri="urn:schemas-microsoft-com:office:smarttags" w:element="metricconverter">
        <w:smartTagPr>
          <w:attr w:name="ProductID" w:val="05 г"/>
        </w:smartTagPr>
        <w:r>
          <w:t>05 г</w:t>
        </w:r>
      </w:smartTag>
      <w:r>
        <w:t>.р.</w:t>
      </w:r>
    </w:p>
    <w:p w:rsidR="00376C12" w:rsidRDefault="00376C12" w:rsidP="00566CE2">
      <w:r>
        <w:t>Дистанция:     ср.пересечённая</w:t>
      </w:r>
    </w:p>
    <w:p w:rsidR="00376C12" w:rsidRDefault="00376C12" w:rsidP="00566CE2">
      <w:r>
        <w:t xml:space="preserve">Ход:     классический            </w:t>
      </w:r>
    </w:p>
    <w:p w:rsidR="00376C12" w:rsidRDefault="00376C12" w:rsidP="00566CE2">
      <w:r>
        <w:t>Температура:   -14*С</w:t>
      </w:r>
    </w:p>
    <w:p w:rsidR="00376C12" w:rsidRDefault="00376C12" w:rsidP="00566CE2">
      <w:r>
        <w:t>Дата и время: 9.01.2020г.,  12.00 час., п.Ижморский (Сосновый Бор)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2034"/>
        <w:gridCol w:w="98"/>
        <w:gridCol w:w="1088"/>
        <w:gridCol w:w="989"/>
        <w:gridCol w:w="1132"/>
        <w:gridCol w:w="989"/>
        <w:gridCol w:w="1134"/>
        <w:gridCol w:w="861"/>
        <w:gridCol w:w="769"/>
      </w:tblGrid>
      <w:tr w:rsidR="00376C12" w:rsidRPr="00AD4F08" w:rsidTr="00A01BD5">
        <w:tc>
          <w:tcPr>
            <w:tcW w:w="676" w:type="dxa"/>
          </w:tcPr>
          <w:p w:rsidR="00376C12" w:rsidRPr="00AD4F08" w:rsidRDefault="00376C12" w:rsidP="00A01BD5">
            <w:pPr>
              <w:spacing w:after="0" w:line="240" w:lineRule="auto"/>
            </w:pPr>
            <w:r w:rsidRPr="00AD4F08">
              <w:t>№пп</w:t>
            </w:r>
          </w:p>
        </w:tc>
        <w:tc>
          <w:tcPr>
            <w:tcW w:w="2034" w:type="dxa"/>
          </w:tcPr>
          <w:p w:rsidR="00376C12" w:rsidRPr="00AD4F08" w:rsidRDefault="00376C12" w:rsidP="00A01BD5">
            <w:pPr>
              <w:spacing w:after="0" w:line="240" w:lineRule="auto"/>
              <w:jc w:val="center"/>
            </w:pPr>
            <w:r w:rsidRPr="00AD4F08">
              <w:t>Ф.и.о.</w:t>
            </w:r>
          </w:p>
        </w:tc>
        <w:tc>
          <w:tcPr>
            <w:tcW w:w="1186" w:type="dxa"/>
            <w:gridSpan w:val="2"/>
          </w:tcPr>
          <w:p w:rsidR="00376C12" w:rsidRPr="00AD4F08" w:rsidRDefault="00376C12" w:rsidP="00A01BD5">
            <w:pPr>
              <w:spacing w:after="0" w:line="240" w:lineRule="auto"/>
            </w:pPr>
            <w:r w:rsidRPr="00AD4F08">
              <w:t>територия</w:t>
            </w: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  <w:r w:rsidRPr="00AD4F08">
              <w:t>Г.рожд.</w:t>
            </w:r>
          </w:p>
        </w:tc>
        <w:tc>
          <w:tcPr>
            <w:tcW w:w="1132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№ с</w:t>
            </w:r>
            <w:r w:rsidRPr="00AD4F08">
              <w:t>тарта</w:t>
            </w: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Вр. старта</w:t>
            </w:r>
          </w:p>
        </w:tc>
        <w:tc>
          <w:tcPr>
            <w:tcW w:w="1134" w:type="dxa"/>
          </w:tcPr>
          <w:p w:rsidR="00376C12" w:rsidRDefault="00376C12" w:rsidP="00A01BD5">
            <w:pPr>
              <w:spacing w:after="0" w:line="240" w:lineRule="auto"/>
            </w:pPr>
            <w:r>
              <w:t>Вр.</w:t>
            </w:r>
          </w:p>
          <w:p w:rsidR="00376C12" w:rsidRPr="00AD4F08" w:rsidRDefault="00376C12" w:rsidP="00A01BD5">
            <w:pPr>
              <w:spacing w:after="0" w:line="240" w:lineRule="auto"/>
            </w:pPr>
            <w:r>
              <w:t>финиша</w:t>
            </w:r>
          </w:p>
        </w:tc>
        <w:tc>
          <w:tcPr>
            <w:tcW w:w="861" w:type="dxa"/>
          </w:tcPr>
          <w:p w:rsidR="00376C12" w:rsidRDefault="00376C12" w:rsidP="00A01BD5">
            <w:pPr>
              <w:spacing w:after="0" w:line="240" w:lineRule="auto"/>
            </w:pPr>
            <w:r>
              <w:t>Чистое</w:t>
            </w:r>
          </w:p>
          <w:p w:rsidR="00376C12" w:rsidRPr="00AD4F08" w:rsidRDefault="00376C12" w:rsidP="00A01BD5">
            <w:pPr>
              <w:spacing w:after="0" w:line="240" w:lineRule="auto"/>
            </w:pPr>
            <w:r>
              <w:t>время</w:t>
            </w:r>
          </w:p>
        </w:tc>
        <w:tc>
          <w:tcPr>
            <w:tcW w:w="769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старт</w:t>
            </w:r>
          </w:p>
        </w:tc>
      </w:tr>
      <w:tr w:rsidR="00376C12" w:rsidRPr="00AD4F08" w:rsidTr="00A01BD5">
        <w:tc>
          <w:tcPr>
            <w:tcW w:w="676" w:type="dxa"/>
          </w:tcPr>
          <w:p w:rsidR="00376C12" w:rsidRPr="00AD4F08" w:rsidRDefault="00376C12" w:rsidP="00A01BD5">
            <w:pPr>
              <w:spacing w:after="0" w:line="240" w:lineRule="auto"/>
            </w:pPr>
            <w:r w:rsidRPr="00AD4F08">
              <w:t>1</w:t>
            </w:r>
          </w:p>
        </w:tc>
        <w:tc>
          <w:tcPr>
            <w:tcW w:w="2034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Кондаков Антон</w:t>
            </w:r>
          </w:p>
        </w:tc>
        <w:tc>
          <w:tcPr>
            <w:tcW w:w="1186" w:type="dxa"/>
            <w:gridSpan w:val="2"/>
          </w:tcPr>
          <w:p w:rsidR="00376C12" w:rsidRPr="00AD4F08" w:rsidRDefault="00376C12" w:rsidP="00A01BD5">
            <w:pPr>
              <w:spacing w:after="0" w:line="240" w:lineRule="auto"/>
            </w:pPr>
            <w:r>
              <w:t>ООШ-2</w:t>
            </w: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2005</w:t>
            </w:r>
          </w:p>
        </w:tc>
        <w:tc>
          <w:tcPr>
            <w:tcW w:w="1132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4070</w:t>
            </w: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8.00</w:t>
            </w:r>
          </w:p>
        </w:tc>
        <w:tc>
          <w:tcPr>
            <w:tcW w:w="1134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нет</w:t>
            </w:r>
          </w:p>
        </w:tc>
        <w:tc>
          <w:tcPr>
            <w:tcW w:w="861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</w:tr>
      <w:tr w:rsidR="00376C12" w:rsidRPr="00AD4F08" w:rsidTr="00A01BD5">
        <w:tc>
          <w:tcPr>
            <w:tcW w:w="676" w:type="dxa"/>
          </w:tcPr>
          <w:p w:rsidR="00376C12" w:rsidRPr="00AD4F08" w:rsidRDefault="00376C12" w:rsidP="00A01BD5">
            <w:pPr>
              <w:spacing w:after="0" w:line="240" w:lineRule="auto"/>
            </w:pPr>
            <w:r w:rsidRPr="00AD4F08">
              <w:t>2</w:t>
            </w:r>
          </w:p>
        </w:tc>
        <w:tc>
          <w:tcPr>
            <w:tcW w:w="2034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Литвинов Семён</w:t>
            </w:r>
          </w:p>
        </w:tc>
        <w:tc>
          <w:tcPr>
            <w:tcW w:w="1186" w:type="dxa"/>
            <w:gridSpan w:val="2"/>
          </w:tcPr>
          <w:p w:rsidR="00376C12" w:rsidRPr="00AD4F08" w:rsidRDefault="00376C12" w:rsidP="00A01BD5">
            <w:pPr>
              <w:spacing w:after="0" w:line="240" w:lineRule="auto"/>
            </w:pPr>
            <w:r>
              <w:t>Анж.-Суд.</w:t>
            </w: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2004</w:t>
            </w:r>
          </w:p>
        </w:tc>
        <w:tc>
          <w:tcPr>
            <w:tcW w:w="1132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4071</w:t>
            </w: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0.15</w:t>
            </w:r>
          </w:p>
        </w:tc>
        <w:tc>
          <w:tcPr>
            <w:tcW w:w="1134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20.43</w:t>
            </w:r>
          </w:p>
        </w:tc>
        <w:tc>
          <w:tcPr>
            <w:tcW w:w="861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20.28</w:t>
            </w:r>
          </w:p>
        </w:tc>
        <w:tc>
          <w:tcPr>
            <w:tcW w:w="769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0.00</w:t>
            </w:r>
          </w:p>
        </w:tc>
      </w:tr>
      <w:tr w:rsidR="00376C12" w:rsidRPr="00AD4F08" w:rsidTr="00A01BD5">
        <w:tc>
          <w:tcPr>
            <w:tcW w:w="676" w:type="dxa"/>
          </w:tcPr>
          <w:p w:rsidR="00376C12" w:rsidRPr="00AD4F08" w:rsidRDefault="00376C12" w:rsidP="00A01BD5">
            <w:pPr>
              <w:spacing w:after="0" w:line="240" w:lineRule="auto"/>
            </w:pPr>
            <w:r w:rsidRPr="00AD4F08">
              <w:t>3</w:t>
            </w:r>
          </w:p>
        </w:tc>
        <w:tc>
          <w:tcPr>
            <w:tcW w:w="2034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Сафронов Ал-др.</w:t>
            </w:r>
          </w:p>
        </w:tc>
        <w:tc>
          <w:tcPr>
            <w:tcW w:w="1186" w:type="dxa"/>
            <w:gridSpan w:val="2"/>
          </w:tcPr>
          <w:p w:rsidR="00376C12" w:rsidRPr="00AD4F08" w:rsidRDefault="00376C12" w:rsidP="00A01BD5">
            <w:pPr>
              <w:spacing w:after="0" w:line="240" w:lineRule="auto"/>
            </w:pPr>
            <w:r>
              <w:t>ООШ-2</w:t>
            </w: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2005</w:t>
            </w:r>
          </w:p>
        </w:tc>
        <w:tc>
          <w:tcPr>
            <w:tcW w:w="1132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4072</w:t>
            </w: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0.30</w:t>
            </w:r>
          </w:p>
        </w:tc>
        <w:tc>
          <w:tcPr>
            <w:tcW w:w="1134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23.35</w:t>
            </w:r>
          </w:p>
        </w:tc>
        <w:tc>
          <w:tcPr>
            <w:tcW w:w="861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23.05</w:t>
            </w:r>
          </w:p>
        </w:tc>
        <w:tc>
          <w:tcPr>
            <w:tcW w:w="769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2.37</w:t>
            </w:r>
          </w:p>
        </w:tc>
      </w:tr>
      <w:tr w:rsidR="00376C12" w:rsidRPr="00AD4F08" w:rsidTr="00A01BD5">
        <w:tc>
          <w:tcPr>
            <w:tcW w:w="676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2034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186" w:type="dxa"/>
            <w:gridSpan w:val="2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132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134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</w:tr>
      <w:tr w:rsidR="00376C12" w:rsidRPr="00AD4F08" w:rsidTr="00A01BD5">
        <w:tc>
          <w:tcPr>
            <w:tcW w:w="676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2034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186" w:type="dxa"/>
            <w:gridSpan w:val="2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132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134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</w:tr>
      <w:tr w:rsidR="00376C12" w:rsidRPr="00AD4F08" w:rsidTr="00A01BD5">
        <w:tc>
          <w:tcPr>
            <w:tcW w:w="676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132" w:type="dxa"/>
            <w:gridSpan w:val="2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088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132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134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</w:tr>
      <w:tr w:rsidR="00376C12" w:rsidRPr="00AD4F08" w:rsidTr="00A01BD5">
        <w:tc>
          <w:tcPr>
            <w:tcW w:w="676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1  Д</w:t>
            </w:r>
          </w:p>
        </w:tc>
        <w:tc>
          <w:tcPr>
            <w:tcW w:w="2034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Фирсова Юля</w:t>
            </w:r>
          </w:p>
        </w:tc>
        <w:tc>
          <w:tcPr>
            <w:tcW w:w="1186" w:type="dxa"/>
            <w:gridSpan w:val="2"/>
          </w:tcPr>
          <w:p w:rsidR="00376C12" w:rsidRPr="00AD4F08" w:rsidRDefault="00376C12" w:rsidP="00A01BD5">
            <w:pPr>
              <w:spacing w:after="0" w:line="240" w:lineRule="auto"/>
            </w:pPr>
            <w:r>
              <w:t>Анж.-Суд.</w:t>
            </w: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2004</w:t>
            </w:r>
          </w:p>
        </w:tc>
        <w:tc>
          <w:tcPr>
            <w:tcW w:w="1132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4066</w:t>
            </w: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0.45</w:t>
            </w:r>
          </w:p>
        </w:tc>
        <w:tc>
          <w:tcPr>
            <w:tcW w:w="1134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13.40</w:t>
            </w:r>
          </w:p>
        </w:tc>
        <w:tc>
          <w:tcPr>
            <w:tcW w:w="861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12.55</w:t>
            </w:r>
          </w:p>
        </w:tc>
        <w:tc>
          <w:tcPr>
            <w:tcW w:w="769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0.00</w:t>
            </w:r>
          </w:p>
        </w:tc>
      </w:tr>
      <w:tr w:rsidR="00376C12" w:rsidRPr="00AD4F08" w:rsidTr="00A01BD5">
        <w:tc>
          <w:tcPr>
            <w:tcW w:w="676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   Д</w:t>
            </w:r>
          </w:p>
        </w:tc>
        <w:tc>
          <w:tcPr>
            <w:tcW w:w="2034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Воложева Анастасия</w:t>
            </w:r>
          </w:p>
        </w:tc>
        <w:tc>
          <w:tcPr>
            <w:tcW w:w="1186" w:type="dxa"/>
            <w:gridSpan w:val="2"/>
          </w:tcPr>
          <w:p w:rsidR="00376C12" w:rsidRPr="00AD4F08" w:rsidRDefault="00376C12" w:rsidP="00A01BD5">
            <w:pPr>
              <w:spacing w:after="0" w:line="240" w:lineRule="auto"/>
            </w:pPr>
            <w:r>
              <w:t>Анж.-Суд.</w:t>
            </w: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2005</w:t>
            </w:r>
          </w:p>
        </w:tc>
        <w:tc>
          <w:tcPr>
            <w:tcW w:w="1132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4068</w:t>
            </w: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1.15</w:t>
            </w:r>
          </w:p>
        </w:tc>
        <w:tc>
          <w:tcPr>
            <w:tcW w:w="1134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15.37</w:t>
            </w:r>
          </w:p>
        </w:tc>
        <w:tc>
          <w:tcPr>
            <w:tcW w:w="861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14.22</w:t>
            </w:r>
          </w:p>
        </w:tc>
        <w:tc>
          <w:tcPr>
            <w:tcW w:w="769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1.27</w:t>
            </w:r>
          </w:p>
        </w:tc>
      </w:tr>
      <w:tr w:rsidR="00376C12" w:rsidRPr="00AD4F08" w:rsidTr="00A01BD5">
        <w:tc>
          <w:tcPr>
            <w:tcW w:w="676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3   Д</w:t>
            </w:r>
          </w:p>
        </w:tc>
        <w:tc>
          <w:tcPr>
            <w:tcW w:w="2034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Дубовик Вера</w:t>
            </w:r>
          </w:p>
        </w:tc>
        <w:tc>
          <w:tcPr>
            <w:tcW w:w="1186" w:type="dxa"/>
            <w:gridSpan w:val="2"/>
          </w:tcPr>
          <w:p w:rsidR="00376C12" w:rsidRPr="00AD4F08" w:rsidRDefault="00376C12" w:rsidP="00A01BD5">
            <w:pPr>
              <w:spacing w:after="0" w:line="240" w:lineRule="auto"/>
            </w:pPr>
            <w:r>
              <w:t>ООШ-2</w:t>
            </w: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2005</w:t>
            </w:r>
          </w:p>
        </w:tc>
        <w:tc>
          <w:tcPr>
            <w:tcW w:w="1132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4067</w:t>
            </w: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1.00</w:t>
            </w:r>
          </w:p>
        </w:tc>
        <w:tc>
          <w:tcPr>
            <w:tcW w:w="1134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22.19</w:t>
            </w:r>
          </w:p>
        </w:tc>
        <w:tc>
          <w:tcPr>
            <w:tcW w:w="861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21.19</w:t>
            </w:r>
          </w:p>
        </w:tc>
        <w:tc>
          <w:tcPr>
            <w:tcW w:w="769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8.24</w:t>
            </w:r>
          </w:p>
        </w:tc>
      </w:tr>
      <w:tr w:rsidR="00376C12" w:rsidRPr="00AD4F08" w:rsidTr="002B6B4D">
        <w:trPr>
          <w:trHeight w:val="444"/>
        </w:trPr>
        <w:tc>
          <w:tcPr>
            <w:tcW w:w="676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4 д</w:t>
            </w:r>
          </w:p>
        </w:tc>
        <w:tc>
          <w:tcPr>
            <w:tcW w:w="2034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Петрова Юля</w:t>
            </w:r>
          </w:p>
        </w:tc>
        <w:tc>
          <w:tcPr>
            <w:tcW w:w="1186" w:type="dxa"/>
            <w:gridSpan w:val="2"/>
          </w:tcPr>
          <w:p w:rsidR="00376C12" w:rsidRPr="00AD4F08" w:rsidRDefault="00376C12" w:rsidP="00A01BD5">
            <w:pPr>
              <w:spacing w:after="0" w:line="240" w:lineRule="auto"/>
            </w:pPr>
            <w:r>
              <w:t>ООШ-2</w:t>
            </w: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2005</w:t>
            </w:r>
          </w:p>
        </w:tc>
        <w:tc>
          <w:tcPr>
            <w:tcW w:w="1132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4069</w:t>
            </w: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1.30</w:t>
            </w:r>
          </w:p>
        </w:tc>
        <w:tc>
          <w:tcPr>
            <w:tcW w:w="1134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22.50</w:t>
            </w:r>
          </w:p>
        </w:tc>
        <w:tc>
          <w:tcPr>
            <w:tcW w:w="861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21.20</w:t>
            </w:r>
          </w:p>
        </w:tc>
        <w:tc>
          <w:tcPr>
            <w:tcW w:w="769" w:type="dxa"/>
          </w:tcPr>
          <w:p w:rsidR="00376C12" w:rsidRPr="00AD4F08" w:rsidRDefault="00376C12" w:rsidP="00A01BD5">
            <w:pPr>
              <w:spacing w:after="0" w:line="240" w:lineRule="auto"/>
            </w:pPr>
            <w:r>
              <w:t>8.25</w:t>
            </w:r>
          </w:p>
        </w:tc>
      </w:tr>
      <w:tr w:rsidR="00376C12" w:rsidRPr="00AD4F08" w:rsidTr="00A01BD5">
        <w:tc>
          <w:tcPr>
            <w:tcW w:w="676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2034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186" w:type="dxa"/>
            <w:gridSpan w:val="2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132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134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</w:tr>
      <w:tr w:rsidR="00376C12" w:rsidRPr="00AD4F08" w:rsidTr="00A01BD5">
        <w:tc>
          <w:tcPr>
            <w:tcW w:w="676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2034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186" w:type="dxa"/>
            <w:gridSpan w:val="2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132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134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</w:tr>
      <w:tr w:rsidR="00376C12" w:rsidRPr="00AD4F08" w:rsidTr="00A01BD5">
        <w:tc>
          <w:tcPr>
            <w:tcW w:w="676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2034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186" w:type="dxa"/>
            <w:gridSpan w:val="2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132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134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</w:tr>
      <w:tr w:rsidR="00376C12" w:rsidRPr="00AD4F08" w:rsidTr="00A01BD5">
        <w:tc>
          <w:tcPr>
            <w:tcW w:w="676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2034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186" w:type="dxa"/>
            <w:gridSpan w:val="2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132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1134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A01BD5">
            <w:pPr>
              <w:spacing w:after="0" w:line="240" w:lineRule="auto"/>
            </w:pPr>
          </w:p>
        </w:tc>
      </w:tr>
    </w:tbl>
    <w:p w:rsidR="00376C12" w:rsidRDefault="00376C12" w:rsidP="00566CE2"/>
    <w:p w:rsidR="00376C12" w:rsidRDefault="00376C12" w:rsidP="00566CE2"/>
    <w:p w:rsidR="00376C12" w:rsidRDefault="00376C12" w:rsidP="00566CE2">
      <w:r>
        <w:t>Гл.судья соревнований:</w:t>
      </w:r>
    </w:p>
    <w:p w:rsidR="00376C12" w:rsidRDefault="00376C12" w:rsidP="00566CE2"/>
    <w:p w:rsidR="00376C12" w:rsidRDefault="00376C12" w:rsidP="00566CE2">
      <w:r>
        <w:t>Гл.секретарь:                                                      Карпиков А.Ю.</w:t>
      </w:r>
    </w:p>
    <w:p w:rsidR="00376C12" w:rsidRDefault="00376C12" w:rsidP="008A187C"/>
    <w:p w:rsidR="00376C12" w:rsidRDefault="00376C12" w:rsidP="008A187C"/>
    <w:p w:rsidR="00376C12" w:rsidRDefault="00376C12" w:rsidP="008A187C"/>
    <w:p w:rsidR="00376C12" w:rsidRDefault="00376C12" w:rsidP="008A187C"/>
    <w:p w:rsidR="00376C12" w:rsidRDefault="00376C12" w:rsidP="008A187C"/>
    <w:p w:rsidR="00376C12" w:rsidRDefault="00376C12" w:rsidP="008A187C"/>
    <w:p w:rsidR="00376C12" w:rsidRDefault="00376C12" w:rsidP="008A187C"/>
    <w:p w:rsidR="00376C12" w:rsidRDefault="00376C12" w:rsidP="008A187C"/>
    <w:p w:rsidR="00376C12" w:rsidRDefault="00376C12" w:rsidP="006503AD">
      <w:pPr>
        <w:jc w:val="center"/>
      </w:pPr>
      <w:r>
        <w:t>ПРОТОКОЛ</w:t>
      </w:r>
    </w:p>
    <w:p w:rsidR="00376C12" w:rsidRDefault="00376C12" w:rsidP="006503AD">
      <w:r>
        <w:t xml:space="preserve">Дистанция:     </w:t>
      </w:r>
      <w:smartTag w:uri="urn:schemas-microsoft-com:office:smarttags" w:element="metricconverter">
        <w:smartTagPr>
          <w:attr w:name="ProductID" w:val="05 г"/>
        </w:smartTagPr>
        <w:r>
          <w:t>1 км</w:t>
        </w:r>
      </w:smartTag>
      <w:r>
        <w:t xml:space="preserve">    девочки   </w:t>
      </w:r>
      <w:smartTag w:uri="urn:schemas-microsoft-com:office:smarttags" w:element="metricconverter">
        <w:smartTagPr>
          <w:attr w:name="ProductID" w:val="05 г"/>
        </w:smartTagPr>
        <w:r>
          <w:t>10 г</w:t>
        </w:r>
      </w:smartTag>
      <w:r>
        <w:t>.р. и младше</w:t>
      </w:r>
    </w:p>
    <w:p w:rsidR="00376C12" w:rsidRDefault="00376C12" w:rsidP="006503AD">
      <w:r>
        <w:t>Дистанция:     ср.пересечённая</w:t>
      </w:r>
    </w:p>
    <w:p w:rsidR="00376C12" w:rsidRDefault="00376C12" w:rsidP="006503AD">
      <w:r>
        <w:t>Ход:                  свободный</w:t>
      </w:r>
    </w:p>
    <w:p w:rsidR="00376C12" w:rsidRDefault="00376C12" w:rsidP="006503AD">
      <w:r>
        <w:t>Температура:   -16*С</w:t>
      </w:r>
    </w:p>
    <w:p w:rsidR="00376C12" w:rsidRDefault="00376C12" w:rsidP="006503AD">
      <w:r>
        <w:t>Дата и время: 10.01.2020г.,  12.00 час., п.Ижморский (Сосновый Бор)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980"/>
        <w:gridCol w:w="1186"/>
        <w:gridCol w:w="983"/>
        <w:gridCol w:w="1202"/>
        <w:gridCol w:w="1055"/>
        <w:gridCol w:w="1126"/>
        <w:gridCol w:w="842"/>
        <w:gridCol w:w="769"/>
      </w:tblGrid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  <w:r w:rsidRPr="00AD4F08">
              <w:t>№пп</w:t>
            </w:r>
          </w:p>
        </w:tc>
        <w:tc>
          <w:tcPr>
            <w:tcW w:w="1980" w:type="dxa"/>
          </w:tcPr>
          <w:p w:rsidR="00376C12" w:rsidRPr="00AD4F08" w:rsidRDefault="00376C12" w:rsidP="006503AD">
            <w:pPr>
              <w:spacing w:after="0" w:line="240" w:lineRule="auto"/>
              <w:jc w:val="center"/>
            </w:pPr>
            <w:r w:rsidRPr="00AD4F08">
              <w:t>Ф.и.о.</w:t>
            </w:r>
          </w:p>
        </w:tc>
        <w:tc>
          <w:tcPr>
            <w:tcW w:w="1186" w:type="dxa"/>
          </w:tcPr>
          <w:p w:rsidR="00376C12" w:rsidRPr="00AD4F08" w:rsidRDefault="00376C12" w:rsidP="006503AD">
            <w:pPr>
              <w:spacing w:after="0" w:line="240" w:lineRule="auto"/>
            </w:pPr>
            <w:r w:rsidRPr="00AD4F08">
              <w:t>територия</w:t>
            </w:r>
          </w:p>
        </w:tc>
        <w:tc>
          <w:tcPr>
            <w:tcW w:w="983" w:type="dxa"/>
          </w:tcPr>
          <w:p w:rsidR="00376C12" w:rsidRPr="00AD4F08" w:rsidRDefault="00376C12" w:rsidP="006503AD">
            <w:pPr>
              <w:spacing w:after="0" w:line="240" w:lineRule="auto"/>
            </w:pPr>
            <w:r w:rsidRPr="00AD4F08">
              <w:t>Г.рожд.</w:t>
            </w:r>
          </w:p>
        </w:tc>
        <w:tc>
          <w:tcPr>
            <w:tcW w:w="1202" w:type="dxa"/>
          </w:tcPr>
          <w:p w:rsidR="00376C12" w:rsidRPr="00AD4F08" w:rsidRDefault="00376C12" w:rsidP="006503AD">
            <w:pPr>
              <w:spacing w:after="0" w:line="240" w:lineRule="auto"/>
            </w:pPr>
            <w:r>
              <w:t>Ст.номер</w:t>
            </w:r>
          </w:p>
        </w:tc>
        <w:tc>
          <w:tcPr>
            <w:tcW w:w="1055" w:type="dxa"/>
          </w:tcPr>
          <w:p w:rsidR="00376C12" w:rsidRDefault="00376C12" w:rsidP="006503AD">
            <w:pPr>
              <w:spacing w:after="0" w:line="240" w:lineRule="auto"/>
            </w:pPr>
            <w:r>
              <w:t>Время</w:t>
            </w:r>
          </w:p>
          <w:p w:rsidR="00376C12" w:rsidRPr="00AD4F08" w:rsidRDefault="00376C12" w:rsidP="006503AD">
            <w:pPr>
              <w:spacing w:after="0" w:line="240" w:lineRule="auto"/>
            </w:pPr>
            <w:r>
              <w:t>старта</w:t>
            </w:r>
          </w:p>
        </w:tc>
        <w:tc>
          <w:tcPr>
            <w:tcW w:w="1126" w:type="dxa"/>
          </w:tcPr>
          <w:p w:rsidR="00376C12" w:rsidRPr="00974749" w:rsidRDefault="00376C12" w:rsidP="006503AD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финиш</w:t>
            </w:r>
          </w:p>
        </w:tc>
        <w:tc>
          <w:tcPr>
            <w:tcW w:w="842" w:type="dxa"/>
          </w:tcPr>
          <w:p w:rsidR="00376C12" w:rsidRPr="00AD4F08" w:rsidRDefault="00376C12" w:rsidP="006503AD">
            <w:pPr>
              <w:spacing w:after="0" w:line="240" w:lineRule="auto"/>
            </w:pPr>
            <w:r>
              <w:t>чистое</w:t>
            </w:r>
          </w:p>
        </w:tc>
        <w:tc>
          <w:tcPr>
            <w:tcW w:w="769" w:type="dxa"/>
          </w:tcPr>
          <w:p w:rsidR="00376C12" w:rsidRPr="00AD4F08" w:rsidRDefault="00376C12" w:rsidP="006503AD">
            <w:pPr>
              <w:spacing w:after="0" w:line="240" w:lineRule="auto"/>
            </w:pPr>
            <w:r>
              <w:t>место</w:t>
            </w: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  <w:r w:rsidRPr="00AD4F08">
              <w:t>1</w:t>
            </w:r>
            <w:r>
              <w:t xml:space="preserve"> </w:t>
            </w:r>
          </w:p>
        </w:tc>
        <w:tc>
          <w:tcPr>
            <w:tcW w:w="1980" w:type="dxa"/>
          </w:tcPr>
          <w:p w:rsidR="00376C12" w:rsidRPr="00AD4F08" w:rsidRDefault="00376C12" w:rsidP="006503AD">
            <w:pPr>
              <w:spacing w:after="0" w:line="240" w:lineRule="auto"/>
            </w:pPr>
            <w:r>
              <w:t>Худайбердина Алина</w:t>
            </w:r>
          </w:p>
        </w:tc>
        <w:tc>
          <w:tcPr>
            <w:tcW w:w="1186" w:type="dxa"/>
          </w:tcPr>
          <w:p w:rsidR="00376C12" w:rsidRPr="00AD4F08" w:rsidRDefault="00376C12" w:rsidP="006503AD">
            <w:pPr>
              <w:spacing w:after="0" w:line="240" w:lineRule="auto"/>
            </w:pPr>
            <w:r>
              <w:t>ДЮСШ</w:t>
            </w:r>
          </w:p>
        </w:tc>
        <w:tc>
          <w:tcPr>
            <w:tcW w:w="983" w:type="dxa"/>
          </w:tcPr>
          <w:p w:rsidR="00376C12" w:rsidRPr="00AD4F08" w:rsidRDefault="00376C12" w:rsidP="006503AD">
            <w:pPr>
              <w:spacing w:after="0" w:line="240" w:lineRule="auto"/>
            </w:pPr>
            <w:r>
              <w:t>2011</w:t>
            </w:r>
          </w:p>
        </w:tc>
        <w:tc>
          <w:tcPr>
            <w:tcW w:w="1202" w:type="dxa"/>
          </w:tcPr>
          <w:p w:rsidR="00376C12" w:rsidRPr="00AD4F08" w:rsidRDefault="00376C12" w:rsidP="006503AD">
            <w:pPr>
              <w:spacing w:after="0" w:line="240" w:lineRule="auto"/>
              <w:jc w:val="center"/>
            </w:pPr>
            <w:r>
              <w:t>4015</w:t>
            </w:r>
          </w:p>
        </w:tc>
        <w:tc>
          <w:tcPr>
            <w:tcW w:w="1055" w:type="dxa"/>
          </w:tcPr>
          <w:p w:rsidR="00376C12" w:rsidRPr="00AD4F08" w:rsidRDefault="00376C12" w:rsidP="006503AD">
            <w:pPr>
              <w:spacing w:after="0" w:line="240" w:lineRule="auto"/>
            </w:pPr>
            <w:r>
              <w:t>0.00</w:t>
            </w:r>
          </w:p>
        </w:tc>
        <w:tc>
          <w:tcPr>
            <w:tcW w:w="1126" w:type="dxa"/>
          </w:tcPr>
          <w:p w:rsidR="00376C12" w:rsidRPr="00974749" w:rsidRDefault="00376C12" w:rsidP="006503AD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7.00</w:t>
            </w:r>
          </w:p>
        </w:tc>
        <w:tc>
          <w:tcPr>
            <w:tcW w:w="842" w:type="dxa"/>
          </w:tcPr>
          <w:p w:rsidR="00376C12" w:rsidRPr="00AD4F08" w:rsidRDefault="00376C12" w:rsidP="006503AD">
            <w:pPr>
              <w:spacing w:after="0" w:line="240" w:lineRule="auto"/>
            </w:pPr>
            <w:r>
              <w:t>7.00</w:t>
            </w:r>
          </w:p>
        </w:tc>
        <w:tc>
          <w:tcPr>
            <w:tcW w:w="769" w:type="dxa"/>
          </w:tcPr>
          <w:p w:rsidR="00376C12" w:rsidRPr="00AD4F08" w:rsidRDefault="00376C12" w:rsidP="006503AD">
            <w:pPr>
              <w:spacing w:after="0" w:line="240" w:lineRule="auto"/>
            </w:pPr>
            <w:r>
              <w:t>1</w:t>
            </w: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  <w:r w:rsidRPr="00AD4F08">
              <w:t>2</w:t>
            </w:r>
          </w:p>
        </w:tc>
        <w:tc>
          <w:tcPr>
            <w:tcW w:w="1980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Грицаенко Ольга</w:t>
            </w:r>
          </w:p>
        </w:tc>
        <w:tc>
          <w:tcPr>
            <w:tcW w:w="1186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ДЮСШ</w:t>
            </w:r>
          </w:p>
        </w:tc>
        <w:tc>
          <w:tcPr>
            <w:tcW w:w="983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2010</w:t>
            </w:r>
          </w:p>
        </w:tc>
        <w:tc>
          <w:tcPr>
            <w:tcW w:w="1202" w:type="dxa"/>
          </w:tcPr>
          <w:p w:rsidR="00376C12" w:rsidRPr="00AD4F08" w:rsidRDefault="00376C12" w:rsidP="005B79C2">
            <w:pPr>
              <w:spacing w:after="0" w:line="240" w:lineRule="auto"/>
              <w:jc w:val="center"/>
            </w:pPr>
            <w:r>
              <w:t>4026</w:t>
            </w:r>
          </w:p>
        </w:tc>
        <w:tc>
          <w:tcPr>
            <w:tcW w:w="1055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0.47</w:t>
            </w:r>
          </w:p>
        </w:tc>
        <w:tc>
          <w:tcPr>
            <w:tcW w:w="1126" w:type="dxa"/>
          </w:tcPr>
          <w:p w:rsidR="00376C12" w:rsidRPr="00974749" w:rsidRDefault="00376C12" w:rsidP="005B79C2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8.12</w:t>
            </w:r>
          </w:p>
        </w:tc>
        <w:tc>
          <w:tcPr>
            <w:tcW w:w="842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7.25</w:t>
            </w:r>
          </w:p>
        </w:tc>
        <w:tc>
          <w:tcPr>
            <w:tcW w:w="769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2</w:t>
            </w: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  <w:r w:rsidRPr="00AD4F08">
              <w:t>3</w:t>
            </w:r>
          </w:p>
        </w:tc>
        <w:tc>
          <w:tcPr>
            <w:tcW w:w="1980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Шматова Татьяна</w:t>
            </w:r>
          </w:p>
        </w:tc>
        <w:tc>
          <w:tcPr>
            <w:tcW w:w="1186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ДЮСШ</w:t>
            </w:r>
          </w:p>
        </w:tc>
        <w:tc>
          <w:tcPr>
            <w:tcW w:w="983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2011</w:t>
            </w:r>
          </w:p>
        </w:tc>
        <w:tc>
          <w:tcPr>
            <w:tcW w:w="1202" w:type="dxa"/>
          </w:tcPr>
          <w:p w:rsidR="00376C12" w:rsidRPr="00AD4F08" w:rsidRDefault="00376C12" w:rsidP="005B79C2">
            <w:pPr>
              <w:spacing w:after="0" w:line="240" w:lineRule="auto"/>
              <w:jc w:val="center"/>
            </w:pPr>
            <w:r>
              <w:t>4013</w:t>
            </w:r>
          </w:p>
        </w:tc>
        <w:tc>
          <w:tcPr>
            <w:tcW w:w="1055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1.01</w:t>
            </w:r>
          </w:p>
        </w:tc>
        <w:tc>
          <w:tcPr>
            <w:tcW w:w="1126" w:type="dxa"/>
          </w:tcPr>
          <w:p w:rsidR="00376C12" w:rsidRPr="00974749" w:rsidRDefault="00376C12" w:rsidP="005B79C2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9.01</w:t>
            </w:r>
          </w:p>
        </w:tc>
        <w:tc>
          <w:tcPr>
            <w:tcW w:w="842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8.00</w:t>
            </w:r>
          </w:p>
        </w:tc>
        <w:tc>
          <w:tcPr>
            <w:tcW w:w="769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3</w:t>
            </w: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  <w:r w:rsidRPr="00AD4F08">
              <w:t>4</w:t>
            </w:r>
          </w:p>
        </w:tc>
        <w:tc>
          <w:tcPr>
            <w:tcW w:w="1980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Ямбаева Камиля</w:t>
            </w:r>
          </w:p>
        </w:tc>
        <w:tc>
          <w:tcPr>
            <w:tcW w:w="1186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ДЮСШ</w:t>
            </w:r>
          </w:p>
        </w:tc>
        <w:tc>
          <w:tcPr>
            <w:tcW w:w="983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2010</w:t>
            </w:r>
          </w:p>
        </w:tc>
        <w:tc>
          <w:tcPr>
            <w:tcW w:w="1202" w:type="dxa"/>
          </w:tcPr>
          <w:p w:rsidR="00376C12" w:rsidRPr="00AD4F08" w:rsidRDefault="00376C12" w:rsidP="005B79C2">
            <w:pPr>
              <w:spacing w:after="0" w:line="240" w:lineRule="auto"/>
              <w:jc w:val="center"/>
            </w:pPr>
            <w:r>
              <w:t>4025</w:t>
            </w:r>
          </w:p>
        </w:tc>
        <w:tc>
          <w:tcPr>
            <w:tcW w:w="1055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0.46</w:t>
            </w:r>
          </w:p>
        </w:tc>
        <w:tc>
          <w:tcPr>
            <w:tcW w:w="1126" w:type="dxa"/>
          </w:tcPr>
          <w:p w:rsidR="00376C12" w:rsidRPr="00974749" w:rsidRDefault="00376C12" w:rsidP="005B79C2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9.18</w:t>
            </w:r>
          </w:p>
        </w:tc>
        <w:tc>
          <w:tcPr>
            <w:tcW w:w="842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8.32</w:t>
            </w:r>
          </w:p>
        </w:tc>
        <w:tc>
          <w:tcPr>
            <w:tcW w:w="769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4</w:t>
            </w: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  <w:r>
              <w:t>5</w:t>
            </w:r>
          </w:p>
        </w:tc>
        <w:tc>
          <w:tcPr>
            <w:tcW w:w="1980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Александрова Анжела</w:t>
            </w:r>
          </w:p>
        </w:tc>
        <w:tc>
          <w:tcPr>
            <w:tcW w:w="1186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ДЮСШ</w:t>
            </w:r>
          </w:p>
        </w:tc>
        <w:tc>
          <w:tcPr>
            <w:tcW w:w="983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2011</w:t>
            </w:r>
          </w:p>
        </w:tc>
        <w:tc>
          <w:tcPr>
            <w:tcW w:w="1202" w:type="dxa"/>
          </w:tcPr>
          <w:p w:rsidR="00376C12" w:rsidRPr="00AD4F08" w:rsidRDefault="00376C12" w:rsidP="005B79C2">
            <w:pPr>
              <w:spacing w:after="0" w:line="240" w:lineRule="auto"/>
              <w:jc w:val="center"/>
            </w:pPr>
            <w:r>
              <w:t>4020</w:t>
            </w:r>
          </w:p>
        </w:tc>
        <w:tc>
          <w:tcPr>
            <w:tcW w:w="1055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1.01</w:t>
            </w:r>
          </w:p>
        </w:tc>
        <w:tc>
          <w:tcPr>
            <w:tcW w:w="1126" w:type="dxa"/>
          </w:tcPr>
          <w:p w:rsidR="00376C12" w:rsidRPr="00974749" w:rsidRDefault="00376C12" w:rsidP="005B79C2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9.36</w:t>
            </w:r>
          </w:p>
        </w:tc>
        <w:tc>
          <w:tcPr>
            <w:tcW w:w="842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8.35</w:t>
            </w:r>
          </w:p>
        </w:tc>
        <w:tc>
          <w:tcPr>
            <w:tcW w:w="769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5</w:t>
            </w: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  <w:r>
              <w:t>6</w:t>
            </w:r>
          </w:p>
        </w:tc>
        <w:tc>
          <w:tcPr>
            <w:tcW w:w="1980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Ковылова Вика</w:t>
            </w:r>
          </w:p>
        </w:tc>
        <w:tc>
          <w:tcPr>
            <w:tcW w:w="1186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ДЮСШ</w:t>
            </w:r>
          </w:p>
        </w:tc>
        <w:tc>
          <w:tcPr>
            <w:tcW w:w="983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2011</w:t>
            </w:r>
          </w:p>
        </w:tc>
        <w:tc>
          <w:tcPr>
            <w:tcW w:w="1202" w:type="dxa"/>
          </w:tcPr>
          <w:p w:rsidR="00376C12" w:rsidRPr="00AD4F08" w:rsidRDefault="00376C12" w:rsidP="005B79C2">
            <w:pPr>
              <w:spacing w:after="0" w:line="240" w:lineRule="auto"/>
              <w:jc w:val="center"/>
            </w:pPr>
            <w:r>
              <w:t>4014</w:t>
            </w:r>
          </w:p>
        </w:tc>
        <w:tc>
          <w:tcPr>
            <w:tcW w:w="1055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1.20</w:t>
            </w:r>
          </w:p>
        </w:tc>
        <w:tc>
          <w:tcPr>
            <w:tcW w:w="1126" w:type="dxa"/>
          </w:tcPr>
          <w:p w:rsidR="00376C12" w:rsidRPr="00974749" w:rsidRDefault="00376C12" w:rsidP="005B79C2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9.51</w:t>
            </w:r>
          </w:p>
        </w:tc>
        <w:tc>
          <w:tcPr>
            <w:tcW w:w="842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8.31</w:t>
            </w:r>
          </w:p>
        </w:tc>
        <w:tc>
          <w:tcPr>
            <w:tcW w:w="769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6</w:t>
            </w: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  <w:r>
              <w:t>7</w:t>
            </w:r>
          </w:p>
        </w:tc>
        <w:tc>
          <w:tcPr>
            <w:tcW w:w="1980" w:type="dxa"/>
          </w:tcPr>
          <w:p w:rsidR="00376C12" w:rsidRPr="00AD4F08" w:rsidRDefault="00376C12" w:rsidP="006503AD">
            <w:pPr>
              <w:spacing w:after="0" w:line="240" w:lineRule="auto"/>
            </w:pPr>
            <w:r>
              <w:t>Фефелова Ксения</w:t>
            </w:r>
          </w:p>
        </w:tc>
        <w:tc>
          <w:tcPr>
            <w:tcW w:w="1186" w:type="dxa"/>
          </w:tcPr>
          <w:p w:rsidR="00376C12" w:rsidRPr="00AD4F08" w:rsidRDefault="00376C12" w:rsidP="006503AD">
            <w:pPr>
              <w:spacing w:after="0" w:line="240" w:lineRule="auto"/>
            </w:pPr>
            <w:r>
              <w:t>ООШ-2</w:t>
            </w:r>
          </w:p>
        </w:tc>
        <w:tc>
          <w:tcPr>
            <w:tcW w:w="983" w:type="dxa"/>
          </w:tcPr>
          <w:p w:rsidR="00376C12" w:rsidRPr="00AD4F08" w:rsidRDefault="00376C12" w:rsidP="006503AD">
            <w:pPr>
              <w:spacing w:after="0" w:line="240" w:lineRule="auto"/>
            </w:pPr>
            <w:r>
              <w:t>2011</w:t>
            </w:r>
          </w:p>
        </w:tc>
        <w:tc>
          <w:tcPr>
            <w:tcW w:w="1202" w:type="dxa"/>
          </w:tcPr>
          <w:p w:rsidR="00376C12" w:rsidRPr="00AD4F08" w:rsidRDefault="00376C12" w:rsidP="006503AD">
            <w:pPr>
              <w:spacing w:after="0" w:line="240" w:lineRule="auto"/>
              <w:jc w:val="center"/>
            </w:pPr>
            <w:r>
              <w:t>4021</w:t>
            </w:r>
          </w:p>
        </w:tc>
        <w:tc>
          <w:tcPr>
            <w:tcW w:w="1055" w:type="dxa"/>
          </w:tcPr>
          <w:p w:rsidR="00376C12" w:rsidRPr="00AD4F08" w:rsidRDefault="00376C12" w:rsidP="006503AD">
            <w:pPr>
              <w:spacing w:after="0" w:line="240" w:lineRule="auto"/>
            </w:pPr>
            <w:r>
              <w:t>1.21</w:t>
            </w:r>
          </w:p>
        </w:tc>
        <w:tc>
          <w:tcPr>
            <w:tcW w:w="1126" w:type="dxa"/>
          </w:tcPr>
          <w:p w:rsidR="00376C12" w:rsidRPr="00974749" w:rsidRDefault="00376C12" w:rsidP="006503AD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10.21</w:t>
            </w:r>
          </w:p>
        </w:tc>
        <w:tc>
          <w:tcPr>
            <w:tcW w:w="842" w:type="dxa"/>
          </w:tcPr>
          <w:p w:rsidR="00376C12" w:rsidRPr="00AD4F08" w:rsidRDefault="00376C12" w:rsidP="006503AD">
            <w:pPr>
              <w:spacing w:after="0" w:line="240" w:lineRule="auto"/>
            </w:pPr>
            <w:r>
              <w:t>9.00</w:t>
            </w:r>
          </w:p>
        </w:tc>
        <w:tc>
          <w:tcPr>
            <w:tcW w:w="769" w:type="dxa"/>
          </w:tcPr>
          <w:p w:rsidR="00376C12" w:rsidRPr="00AD4F08" w:rsidRDefault="00376C12" w:rsidP="006503AD">
            <w:pPr>
              <w:spacing w:after="0" w:line="240" w:lineRule="auto"/>
            </w:pPr>
            <w:r>
              <w:t>7</w:t>
            </w: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  <w:r>
              <w:t>8</w:t>
            </w:r>
          </w:p>
        </w:tc>
        <w:tc>
          <w:tcPr>
            <w:tcW w:w="1980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5B79C2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  <w:r>
              <w:t>9</w:t>
            </w:r>
          </w:p>
        </w:tc>
        <w:tc>
          <w:tcPr>
            <w:tcW w:w="1980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503AD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  <w:r>
              <w:t>10</w:t>
            </w:r>
          </w:p>
        </w:tc>
        <w:tc>
          <w:tcPr>
            <w:tcW w:w="1980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503AD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503AD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5B79C2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503AD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503AD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503AD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503AD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503AD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503AD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503AD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503AD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503AD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503AD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503AD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503AD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503AD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503AD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</w:tr>
      <w:tr w:rsidR="00376C12" w:rsidRPr="00AD4F08" w:rsidTr="00181A67">
        <w:tc>
          <w:tcPr>
            <w:tcW w:w="67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980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983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202" w:type="dxa"/>
          </w:tcPr>
          <w:p w:rsidR="00376C12" w:rsidRPr="00AD4F08" w:rsidRDefault="00376C12" w:rsidP="006503AD">
            <w:pPr>
              <w:spacing w:after="0" w:line="240" w:lineRule="auto"/>
              <w:jc w:val="center"/>
            </w:pPr>
          </w:p>
        </w:tc>
        <w:tc>
          <w:tcPr>
            <w:tcW w:w="1055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842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6503AD">
            <w:pPr>
              <w:spacing w:after="0" w:line="240" w:lineRule="auto"/>
            </w:pPr>
          </w:p>
        </w:tc>
      </w:tr>
    </w:tbl>
    <w:p w:rsidR="00376C12" w:rsidRDefault="00376C12" w:rsidP="006503AD"/>
    <w:p w:rsidR="00376C12" w:rsidRDefault="00376C12" w:rsidP="006503AD"/>
    <w:p w:rsidR="00376C12" w:rsidRDefault="00376C12" w:rsidP="006503AD">
      <w:r>
        <w:t xml:space="preserve">Гл.судья соревнований:       </w:t>
      </w:r>
    </w:p>
    <w:p w:rsidR="00376C12" w:rsidRDefault="00376C12" w:rsidP="006503AD">
      <w:r>
        <w:t xml:space="preserve">                              Карпикова А.Ю</w:t>
      </w:r>
    </w:p>
    <w:p w:rsidR="00376C12" w:rsidRDefault="00376C12" w:rsidP="008A187C"/>
    <w:p w:rsidR="00376C12" w:rsidRDefault="00376C12" w:rsidP="0025763F">
      <w:pPr>
        <w:jc w:val="center"/>
      </w:pPr>
    </w:p>
    <w:p w:rsidR="00376C12" w:rsidRDefault="00376C12" w:rsidP="0025763F">
      <w:pPr>
        <w:jc w:val="center"/>
      </w:pPr>
      <w:r>
        <w:t>ПРОТОКОЛ</w:t>
      </w:r>
    </w:p>
    <w:p w:rsidR="00376C12" w:rsidRDefault="00376C12" w:rsidP="0025763F">
      <w:r>
        <w:t xml:space="preserve">Дистанция:     </w:t>
      </w:r>
      <w:smartTag w:uri="urn:schemas-microsoft-com:office:smarttags" w:element="metricconverter">
        <w:smartTagPr>
          <w:attr w:name="ProductID" w:val="05 г"/>
        </w:smartTagPr>
        <w:r>
          <w:t>1 км</w:t>
        </w:r>
      </w:smartTag>
      <w:r>
        <w:t xml:space="preserve">    мальчики     2010 и младше</w:t>
      </w:r>
    </w:p>
    <w:p w:rsidR="00376C12" w:rsidRDefault="00376C12" w:rsidP="0025763F">
      <w:r>
        <w:t>Дистанция:     ср.пересечённая</w:t>
      </w:r>
    </w:p>
    <w:p w:rsidR="00376C12" w:rsidRDefault="00376C12" w:rsidP="0025763F">
      <w:r>
        <w:t>Ход:                  свободный</w:t>
      </w:r>
    </w:p>
    <w:p w:rsidR="00376C12" w:rsidRDefault="00376C12" w:rsidP="0025763F">
      <w:r>
        <w:t>Температура:   -16*С</w:t>
      </w:r>
    </w:p>
    <w:p w:rsidR="00376C12" w:rsidRDefault="00376C12" w:rsidP="0025763F">
      <w:r>
        <w:t>Дата и время: 10.01.2020г.,  12.20 час., п.Ижморский (Сосновый Бор)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004"/>
        <w:gridCol w:w="1186"/>
        <w:gridCol w:w="986"/>
        <w:gridCol w:w="1017"/>
        <w:gridCol w:w="1097"/>
        <w:gridCol w:w="898"/>
        <w:gridCol w:w="1126"/>
        <w:gridCol w:w="889"/>
      </w:tblGrid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№пп</w:t>
            </w:r>
          </w:p>
        </w:tc>
        <w:tc>
          <w:tcPr>
            <w:tcW w:w="2004" w:type="dxa"/>
          </w:tcPr>
          <w:p w:rsidR="00376C12" w:rsidRPr="00AD4F08" w:rsidRDefault="00376C12" w:rsidP="000F373E">
            <w:pPr>
              <w:spacing w:after="0" w:line="240" w:lineRule="auto"/>
              <w:jc w:val="center"/>
            </w:pPr>
            <w:r w:rsidRPr="00AD4F08">
              <w:t>Ф.и.о.</w:t>
            </w: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територия</w:t>
            </w:r>
          </w:p>
        </w:tc>
        <w:tc>
          <w:tcPr>
            <w:tcW w:w="986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Г.рожд.</w:t>
            </w:r>
          </w:p>
        </w:tc>
        <w:tc>
          <w:tcPr>
            <w:tcW w:w="101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№ старта</w:t>
            </w: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Вр.старта</w:t>
            </w:r>
          </w:p>
        </w:tc>
        <w:tc>
          <w:tcPr>
            <w:tcW w:w="883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финиш</w:t>
            </w: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результат</w:t>
            </w:r>
          </w:p>
        </w:tc>
        <w:tc>
          <w:tcPr>
            <w:tcW w:w="88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место</w:t>
            </w: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1</w:t>
            </w:r>
          </w:p>
        </w:tc>
        <w:tc>
          <w:tcPr>
            <w:tcW w:w="200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Исайкин Трофим</w:t>
            </w: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ДЮСШ</w:t>
            </w:r>
          </w:p>
        </w:tc>
        <w:tc>
          <w:tcPr>
            <w:tcW w:w="98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2011</w:t>
            </w:r>
          </w:p>
        </w:tc>
        <w:tc>
          <w:tcPr>
            <w:tcW w:w="101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4012</w:t>
            </w: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0.00</w:t>
            </w:r>
          </w:p>
        </w:tc>
        <w:tc>
          <w:tcPr>
            <w:tcW w:w="883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6.34</w:t>
            </w: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6.34</w:t>
            </w:r>
          </w:p>
        </w:tc>
        <w:tc>
          <w:tcPr>
            <w:tcW w:w="88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</w:t>
            </w: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2</w:t>
            </w:r>
          </w:p>
        </w:tc>
        <w:tc>
          <w:tcPr>
            <w:tcW w:w="200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Азанов Александр</w:t>
            </w: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ООШ-2</w:t>
            </w:r>
          </w:p>
        </w:tc>
        <w:tc>
          <w:tcPr>
            <w:tcW w:w="98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2010</w:t>
            </w:r>
          </w:p>
        </w:tc>
        <w:tc>
          <w:tcPr>
            <w:tcW w:w="101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4008</w:t>
            </w: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0.47</w:t>
            </w:r>
          </w:p>
        </w:tc>
        <w:tc>
          <w:tcPr>
            <w:tcW w:w="883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8.11</w:t>
            </w: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7.24</w:t>
            </w:r>
          </w:p>
        </w:tc>
        <w:tc>
          <w:tcPr>
            <w:tcW w:w="88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</w:t>
            </w:r>
          </w:p>
        </w:tc>
      </w:tr>
      <w:tr w:rsidR="00376C12" w:rsidRPr="00AD4F08" w:rsidTr="000F373E">
        <w:trPr>
          <w:trHeight w:val="415"/>
        </w:trPr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3</w:t>
            </w:r>
          </w:p>
        </w:tc>
        <w:tc>
          <w:tcPr>
            <w:tcW w:w="200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Попов Андрей</w:t>
            </w: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ДЮСШ</w:t>
            </w:r>
          </w:p>
        </w:tc>
        <w:tc>
          <w:tcPr>
            <w:tcW w:w="98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2011</w:t>
            </w:r>
          </w:p>
        </w:tc>
        <w:tc>
          <w:tcPr>
            <w:tcW w:w="101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4004</w:t>
            </w: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1.04</w:t>
            </w:r>
          </w:p>
        </w:tc>
        <w:tc>
          <w:tcPr>
            <w:tcW w:w="883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8.50</w:t>
            </w: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7.46</w:t>
            </w:r>
          </w:p>
        </w:tc>
        <w:tc>
          <w:tcPr>
            <w:tcW w:w="88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3</w:t>
            </w: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4</w:t>
            </w:r>
          </w:p>
        </w:tc>
        <w:tc>
          <w:tcPr>
            <w:tcW w:w="200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Егоров Семён</w:t>
            </w: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ДЮСш</w:t>
            </w:r>
          </w:p>
        </w:tc>
        <w:tc>
          <w:tcPr>
            <w:tcW w:w="98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2011</w:t>
            </w:r>
          </w:p>
        </w:tc>
        <w:tc>
          <w:tcPr>
            <w:tcW w:w="101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4005</w:t>
            </w: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1.35</w:t>
            </w:r>
          </w:p>
        </w:tc>
        <w:tc>
          <w:tcPr>
            <w:tcW w:w="883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8.52</w:t>
            </w: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7.17</w:t>
            </w:r>
          </w:p>
        </w:tc>
        <w:tc>
          <w:tcPr>
            <w:tcW w:w="88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</w:t>
            </w: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5</w:t>
            </w:r>
          </w:p>
        </w:tc>
        <w:tc>
          <w:tcPr>
            <w:tcW w:w="200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Печуркин Кирилл</w:t>
            </w: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ДЮСШ</w:t>
            </w:r>
          </w:p>
        </w:tc>
        <w:tc>
          <w:tcPr>
            <w:tcW w:w="98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2011</w:t>
            </w:r>
          </w:p>
        </w:tc>
        <w:tc>
          <w:tcPr>
            <w:tcW w:w="101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4003</w:t>
            </w: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1.36</w:t>
            </w:r>
          </w:p>
        </w:tc>
        <w:tc>
          <w:tcPr>
            <w:tcW w:w="883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9.37</w:t>
            </w: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8.01</w:t>
            </w:r>
          </w:p>
        </w:tc>
        <w:tc>
          <w:tcPr>
            <w:tcW w:w="88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5</w:t>
            </w: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6</w:t>
            </w:r>
            <w:r>
              <w:t xml:space="preserve">  </w:t>
            </w:r>
          </w:p>
        </w:tc>
        <w:tc>
          <w:tcPr>
            <w:tcW w:w="200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Столь Илья</w:t>
            </w: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ДЮСШ</w:t>
            </w:r>
          </w:p>
        </w:tc>
        <w:tc>
          <w:tcPr>
            <w:tcW w:w="98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2011</w:t>
            </w:r>
          </w:p>
        </w:tc>
        <w:tc>
          <w:tcPr>
            <w:tcW w:w="101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4011</w:t>
            </w: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1.53</w:t>
            </w:r>
          </w:p>
        </w:tc>
        <w:tc>
          <w:tcPr>
            <w:tcW w:w="883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10.12</w:t>
            </w: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8.19</w:t>
            </w:r>
          </w:p>
        </w:tc>
        <w:tc>
          <w:tcPr>
            <w:tcW w:w="88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6</w:t>
            </w: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200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1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83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200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1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83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200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1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83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200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1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83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200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1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83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200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1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83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200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1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83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200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1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83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</w:tbl>
    <w:p w:rsidR="00376C12" w:rsidRDefault="00376C12" w:rsidP="0025763F"/>
    <w:p w:rsidR="00376C12" w:rsidRDefault="00376C12" w:rsidP="0025763F"/>
    <w:p w:rsidR="00376C12" w:rsidRDefault="00376C12" w:rsidP="0025763F">
      <w:r>
        <w:t xml:space="preserve">Гл.судья соревнований:       </w:t>
      </w:r>
    </w:p>
    <w:p w:rsidR="00376C12" w:rsidRDefault="00376C12" w:rsidP="0025763F">
      <w:r>
        <w:t>Гл.секретарь:                                              Карпиков А.Ю.</w:t>
      </w:r>
    </w:p>
    <w:p w:rsidR="00376C12" w:rsidRDefault="00376C12" w:rsidP="008A187C"/>
    <w:p w:rsidR="00376C12" w:rsidRDefault="00376C12" w:rsidP="008A187C"/>
    <w:p w:rsidR="00376C12" w:rsidRDefault="00376C12" w:rsidP="008A187C"/>
    <w:p w:rsidR="00376C12" w:rsidRDefault="00376C12" w:rsidP="008A187C"/>
    <w:p w:rsidR="00376C12" w:rsidRDefault="00376C12" w:rsidP="008A187C"/>
    <w:p w:rsidR="00376C12" w:rsidRDefault="00376C12" w:rsidP="008A187C"/>
    <w:p w:rsidR="00376C12" w:rsidRDefault="00376C12" w:rsidP="008A187C"/>
    <w:p w:rsidR="00376C12" w:rsidRDefault="00376C12" w:rsidP="008A187C"/>
    <w:p w:rsidR="00376C12" w:rsidRDefault="00376C12" w:rsidP="008A187C"/>
    <w:p w:rsidR="00376C12" w:rsidRDefault="00376C12" w:rsidP="008A187C"/>
    <w:p w:rsidR="00376C12" w:rsidRDefault="00376C12" w:rsidP="008A187C"/>
    <w:p w:rsidR="00376C12" w:rsidRDefault="00376C12" w:rsidP="0025763F">
      <w:pPr>
        <w:jc w:val="center"/>
      </w:pPr>
      <w:r>
        <w:t>ПРОТОКОЛ</w:t>
      </w:r>
    </w:p>
    <w:p w:rsidR="00376C12" w:rsidRDefault="00376C12" w:rsidP="0025763F">
      <w:r>
        <w:t xml:space="preserve">Дистанция:     </w:t>
      </w:r>
      <w:smartTag w:uri="urn:schemas-microsoft-com:office:smarttags" w:element="metricconverter">
        <w:smartTagPr>
          <w:attr w:name="ProductID" w:val="05 г"/>
        </w:smartTagPr>
        <w:r>
          <w:t>2 км</w:t>
        </w:r>
      </w:smartTag>
      <w:r>
        <w:t xml:space="preserve">    мальчики    2008-09  г.р.</w:t>
      </w:r>
    </w:p>
    <w:p w:rsidR="00376C12" w:rsidRDefault="00376C12" w:rsidP="0025763F">
      <w:r>
        <w:t>Дистанция:     ср.пересечённая</w:t>
      </w:r>
    </w:p>
    <w:p w:rsidR="00376C12" w:rsidRDefault="00376C12" w:rsidP="0025763F">
      <w:r>
        <w:t>Ход:                  свободный       Температура:   -16*С</w:t>
      </w:r>
    </w:p>
    <w:p w:rsidR="00376C12" w:rsidRDefault="00376C12" w:rsidP="0025763F">
      <w:r>
        <w:t>Дата и время: 10.01.2020г.,  12.20 час., п.Ижморский (Сосновый Бор)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2058"/>
        <w:gridCol w:w="1186"/>
        <w:gridCol w:w="989"/>
        <w:gridCol w:w="1121"/>
        <w:gridCol w:w="1097"/>
        <w:gridCol w:w="901"/>
        <w:gridCol w:w="1126"/>
        <w:gridCol w:w="769"/>
      </w:tblGrid>
      <w:tr w:rsidR="00376C12" w:rsidRPr="00AD4F08" w:rsidTr="008D011C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№пп</w:t>
            </w:r>
          </w:p>
        </w:tc>
        <w:tc>
          <w:tcPr>
            <w:tcW w:w="2058" w:type="dxa"/>
          </w:tcPr>
          <w:p w:rsidR="00376C12" w:rsidRPr="00AD4F08" w:rsidRDefault="00376C12" w:rsidP="000F373E">
            <w:pPr>
              <w:spacing w:after="0" w:line="240" w:lineRule="auto"/>
              <w:jc w:val="center"/>
            </w:pPr>
            <w:r w:rsidRPr="00AD4F08">
              <w:t>Ф.и.о.</w:t>
            </w: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територия</w:t>
            </w: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Г.рожд.</w:t>
            </w:r>
          </w:p>
        </w:tc>
        <w:tc>
          <w:tcPr>
            <w:tcW w:w="112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 xml:space="preserve">№ </w:t>
            </w:r>
            <w:r w:rsidRPr="00AD4F08">
              <w:t>старта</w:t>
            </w: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Вр.старта</w:t>
            </w:r>
          </w:p>
        </w:tc>
        <w:tc>
          <w:tcPr>
            <w:tcW w:w="901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финиш</w:t>
            </w: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результат</w:t>
            </w: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место</w:t>
            </w:r>
          </w:p>
        </w:tc>
      </w:tr>
      <w:tr w:rsidR="00376C12" w:rsidRPr="00AD4F08" w:rsidTr="008D011C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1</w:t>
            </w:r>
          </w:p>
        </w:tc>
        <w:tc>
          <w:tcPr>
            <w:tcW w:w="2058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Степанов Иван</w:t>
            </w:r>
          </w:p>
        </w:tc>
        <w:tc>
          <w:tcPr>
            <w:tcW w:w="1186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ДЮСШ</w:t>
            </w:r>
          </w:p>
        </w:tc>
        <w:tc>
          <w:tcPr>
            <w:tcW w:w="989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2008</w:t>
            </w:r>
          </w:p>
        </w:tc>
        <w:tc>
          <w:tcPr>
            <w:tcW w:w="1121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4046</w:t>
            </w:r>
          </w:p>
        </w:tc>
        <w:tc>
          <w:tcPr>
            <w:tcW w:w="1097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0.01</w:t>
            </w:r>
          </w:p>
        </w:tc>
        <w:tc>
          <w:tcPr>
            <w:tcW w:w="901" w:type="dxa"/>
          </w:tcPr>
          <w:p w:rsidR="00376C12" w:rsidRPr="00974749" w:rsidRDefault="00376C12" w:rsidP="005B79C2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8.49</w:t>
            </w:r>
          </w:p>
        </w:tc>
        <w:tc>
          <w:tcPr>
            <w:tcW w:w="1126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8.48</w:t>
            </w:r>
          </w:p>
        </w:tc>
        <w:tc>
          <w:tcPr>
            <w:tcW w:w="769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1</w:t>
            </w:r>
          </w:p>
        </w:tc>
      </w:tr>
      <w:tr w:rsidR="00376C12" w:rsidRPr="00AD4F08" w:rsidTr="008D011C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2</w:t>
            </w:r>
          </w:p>
        </w:tc>
        <w:tc>
          <w:tcPr>
            <w:tcW w:w="2058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Шипачёв Евгений</w:t>
            </w:r>
          </w:p>
        </w:tc>
        <w:tc>
          <w:tcPr>
            <w:tcW w:w="1186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ДЮСШ</w:t>
            </w:r>
          </w:p>
        </w:tc>
        <w:tc>
          <w:tcPr>
            <w:tcW w:w="989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2008</w:t>
            </w:r>
          </w:p>
        </w:tc>
        <w:tc>
          <w:tcPr>
            <w:tcW w:w="1121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4049</w:t>
            </w:r>
          </w:p>
        </w:tc>
        <w:tc>
          <w:tcPr>
            <w:tcW w:w="1097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0.00</w:t>
            </w:r>
          </w:p>
        </w:tc>
        <w:tc>
          <w:tcPr>
            <w:tcW w:w="901" w:type="dxa"/>
          </w:tcPr>
          <w:p w:rsidR="00376C12" w:rsidRPr="00974749" w:rsidRDefault="00376C12" w:rsidP="005B79C2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9.20</w:t>
            </w:r>
          </w:p>
        </w:tc>
        <w:tc>
          <w:tcPr>
            <w:tcW w:w="1126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9.20</w:t>
            </w:r>
          </w:p>
        </w:tc>
        <w:tc>
          <w:tcPr>
            <w:tcW w:w="769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2</w:t>
            </w:r>
          </w:p>
        </w:tc>
      </w:tr>
      <w:tr w:rsidR="00376C12" w:rsidRPr="00AD4F08" w:rsidTr="008D011C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3</w:t>
            </w:r>
          </w:p>
        </w:tc>
        <w:tc>
          <w:tcPr>
            <w:tcW w:w="2058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Баблюк Трофим</w:t>
            </w: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Анж.-Суд.</w:t>
            </w: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2008</w:t>
            </w:r>
          </w:p>
        </w:tc>
        <w:tc>
          <w:tcPr>
            <w:tcW w:w="112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4047</w:t>
            </w: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0.59</w:t>
            </w:r>
          </w:p>
        </w:tc>
        <w:tc>
          <w:tcPr>
            <w:tcW w:w="901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11.57</w:t>
            </w: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10.58</w:t>
            </w: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3</w:t>
            </w:r>
          </w:p>
        </w:tc>
      </w:tr>
      <w:tr w:rsidR="00376C12" w:rsidRPr="00AD4F08" w:rsidTr="008D011C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4</w:t>
            </w:r>
          </w:p>
        </w:tc>
        <w:tc>
          <w:tcPr>
            <w:tcW w:w="2058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Егоров Илья</w:t>
            </w:r>
          </w:p>
        </w:tc>
        <w:tc>
          <w:tcPr>
            <w:tcW w:w="1186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ДЮСШ</w:t>
            </w:r>
          </w:p>
        </w:tc>
        <w:tc>
          <w:tcPr>
            <w:tcW w:w="989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2009</w:t>
            </w:r>
          </w:p>
        </w:tc>
        <w:tc>
          <w:tcPr>
            <w:tcW w:w="1121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4043</w:t>
            </w:r>
          </w:p>
        </w:tc>
        <w:tc>
          <w:tcPr>
            <w:tcW w:w="1097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2.06</w:t>
            </w:r>
          </w:p>
        </w:tc>
        <w:tc>
          <w:tcPr>
            <w:tcW w:w="901" w:type="dxa"/>
          </w:tcPr>
          <w:p w:rsidR="00376C12" w:rsidRPr="00974749" w:rsidRDefault="00376C12" w:rsidP="005B79C2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14.02</w:t>
            </w:r>
          </w:p>
        </w:tc>
        <w:tc>
          <w:tcPr>
            <w:tcW w:w="1126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11.56</w:t>
            </w:r>
          </w:p>
        </w:tc>
        <w:tc>
          <w:tcPr>
            <w:tcW w:w="769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4</w:t>
            </w:r>
          </w:p>
        </w:tc>
      </w:tr>
      <w:tr w:rsidR="00376C12" w:rsidRPr="00AD4F08" w:rsidTr="008D011C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5</w:t>
            </w:r>
          </w:p>
        </w:tc>
        <w:tc>
          <w:tcPr>
            <w:tcW w:w="2058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Егоров Александр</w:t>
            </w:r>
          </w:p>
        </w:tc>
        <w:tc>
          <w:tcPr>
            <w:tcW w:w="1186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ДЮСШ</w:t>
            </w:r>
          </w:p>
        </w:tc>
        <w:tc>
          <w:tcPr>
            <w:tcW w:w="989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2009</w:t>
            </w:r>
          </w:p>
        </w:tc>
        <w:tc>
          <w:tcPr>
            <w:tcW w:w="1121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4045</w:t>
            </w:r>
          </w:p>
        </w:tc>
        <w:tc>
          <w:tcPr>
            <w:tcW w:w="1097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3.33</w:t>
            </w:r>
          </w:p>
        </w:tc>
        <w:tc>
          <w:tcPr>
            <w:tcW w:w="901" w:type="dxa"/>
          </w:tcPr>
          <w:p w:rsidR="00376C12" w:rsidRPr="00974749" w:rsidRDefault="00376C12" w:rsidP="005B79C2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14.57</w:t>
            </w:r>
          </w:p>
        </w:tc>
        <w:tc>
          <w:tcPr>
            <w:tcW w:w="1126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11.24</w:t>
            </w:r>
          </w:p>
        </w:tc>
        <w:tc>
          <w:tcPr>
            <w:tcW w:w="769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5</w:t>
            </w:r>
          </w:p>
        </w:tc>
      </w:tr>
      <w:tr w:rsidR="00376C12" w:rsidRPr="00AD4F08" w:rsidTr="008D011C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7</w:t>
            </w:r>
          </w:p>
        </w:tc>
        <w:tc>
          <w:tcPr>
            <w:tcW w:w="2058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Николаев Арсений</w:t>
            </w:r>
          </w:p>
        </w:tc>
        <w:tc>
          <w:tcPr>
            <w:tcW w:w="1186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ДЮСШ</w:t>
            </w:r>
          </w:p>
        </w:tc>
        <w:tc>
          <w:tcPr>
            <w:tcW w:w="989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2009</w:t>
            </w:r>
          </w:p>
        </w:tc>
        <w:tc>
          <w:tcPr>
            <w:tcW w:w="1121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4044</w:t>
            </w:r>
          </w:p>
        </w:tc>
        <w:tc>
          <w:tcPr>
            <w:tcW w:w="1097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2.00</w:t>
            </w:r>
          </w:p>
        </w:tc>
        <w:tc>
          <w:tcPr>
            <w:tcW w:w="901" w:type="dxa"/>
          </w:tcPr>
          <w:p w:rsidR="00376C12" w:rsidRPr="00974749" w:rsidRDefault="00376C12" w:rsidP="005B79C2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14.59</w:t>
            </w:r>
          </w:p>
        </w:tc>
        <w:tc>
          <w:tcPr>
            <w:tcW w:w="1126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12.59</w:t>
            </w:r>
          </w:p>
        </w:tc>
        <w:tc>
          <w:tcPr>
            <w:tcW w:w="769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6</w:t>
            </w:r>
          </w:p>
        </w:tc>
      </w:tr>
      <w:tr w:rsidR="00376C12" w:rsidRPr="00AD4F08" w:rsidTr="008D011C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8</w:t>
            </w:r>
          </w:p>
        </w:tc>
        <w:tc>
          <w:tcPr>
            <w:tcW w:w="205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8D011C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9</w:t>
            </w:r>
          </w:p>
        </w:tc>
        <w:tc>
          <w:tcPr>
            <w:tcW w:w="205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8D011C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10</w:t>
            </w:r>
          </w:p>
        </w:tc>
        <w:tc>
          <w:tcPr>
            <w:tcW w:w="205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8D011C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205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8D011C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205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8D011C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205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8D011C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205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</w:tbl>
    <w:p w:rsidR="00376C12" w:rsidRDefault="00376C12" w:rsidP="0025763F"/>
    <w:p w:rsidR="00376C12" w:rsidRDefault="00376C12" w:rsidP="0025763F"/>
    <w:p w:rsidR="00376C12" w:rsidRDefault="00376C12" w:rsidP="0025763F">
      <w:r>
        <w:t xml:space="preserve">Гл.судья соревнований:    </w:t>
      </w:r>
    </w:p>
    <w:p w:rsidR="00376C12" w:rsidRDefault="00376C12" w:rsidP="0025763F">
      <w:r>
        <w:t>Гл.секретарь:                                                  Карпиков А.Ю.</w:t>
      </w:r>
    </w:p>
    <w:p w:rsidR="00376C12" w:rsidRDefault="00376C12" w:rsidP="0025763F"/>
    <w:p w:rsidR="00376C12" w:rsidRDefault="00376C12" w:rsidP="0025763F"/>
    <w:p w:rsidR="00376C12" w:rsidRDefault="00376C12" w:rsidP="0025763F"/>
    <w:p w:rsidR="00376C12" w:rsidRDefault="00376C12" w:rsidP="0025763F"/>
    <w:p w:rsidR="00376C12" w:rsidRDefault="00376C12" w:rsidP="0025763F"/>
    <w:p w:rsidR="00376C12" w:rsidRDefault="00376C12" w:rsidP="0025763F"/>
    <w:p w:rsidR="00376C12" w:rsidRDefault="00376C12" w:rsidP="0025763F"/>
    <w:p w:rsidR="00376C12" w:rsidRDefault="00376C12" w:rsidP="0025763F"/>
    <w:p w:rsidR="00376C12" w:rsidRDefault="00376C12" w:rsidP="0025763F"/>
    <w:p w:rsidR="00376C12" w:rsidRDefault="00376C12" w:rsidP="0025763F"/>
    <w:p w:rsidR="00376C12" w:rsidRDefault="00376C12" w:rsidP="0025763F"/>
    <w:p w:rsidR="00376C12" w:rsidRDefault="00376C12" w:rsidP="00C76770">
      <w:pPr>
        <w:jc w:val="center"/>
      </w:pPr>
      <w:r>
        <w:t>ПРОТОКОЛ</w:t>
      </w:r>
    </w:p>
    <w:p w:rsidR="00376C12" w:rsidRDefault="00376C12" w:rsidP="00C76770">
      <w:r>
        <w:t>Дистанция:     2 км    девочки   2008-09 г.р.</w:t>
      </w:r>
    </w:p>
    <w:p w:rsidR="00376C12" w:rsidRDefault="00376C12" w:rsidP="00C76770">
      <w:r>
        <w:t>Дистанция:     ср.пересечённая</w:t>
      </w:r>
    </w:p>
    <w:p w:rsidR="00376C12" w:rsidRDefault="00376C12" w:rsidP="00C76770">
      <w:r>
        <w:t>Ход:                  свободный</w:t>
      </w:r>
    </w:p>
    <w:p w:rsidR="00376C12" w:rsidRDefault="00376C12" w:rsidP="00C76770">
      <w:r>
        <w:t>Температура:   -16*С</w:t>
      </w:r>
    </w:p>
    <w:p w:rsidR="00376C12" w:rsidRDefault="00376C12" w:rsidP="00C76770">
      <w:r>
        <w:t>Дата и время: 10.01.2020г.,  12.15 час., п.Ижморский (Сосновый Бор)</w:t>
      </w:r>
    </w:p>
    <w:tbl>
      <w:tblPr>
        <w:tblW w:w="913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1603"/>
        <w:gridCol w:w="1271"/>
        <w:gridCol w:w="950"/>
        <w:gridCol w:w="839"/>
        <w:gridCol w:w="900"/>
        <w:gridCol w:w="900"/>
        <w:gridCol w:w="1260"/>
        <w:gridCol w:w="738"/>
      </w:tblGrid>
      <w:tr w:rsidR="00376C12" w:rsidRPr="00AD4F08" w:rsidTr="000F373E">
        <w:tc>
          <w:tcPr>
            <w:tcW w:w="671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№пп</w:t>
            </w:r>
          </w:p>
        </w:tc>
        <w:tc>
          <w:tcPr>
            <w:tcW w:w="1603" w:type="dxa"/>
          </w:tcPr>
          <w:p w:rsidR="00376C12" w:rsidRPr="00AD4F08" w:rsidRDefault="00376C12" w:rsidP="000F373E">
            <w:pPr>
              <w:spacing w:after="0" w:line="240" w:lineRule="auto"/>
              <w:jc w:val="center"/>
            </w:pPr>
            <w:r w:rsidRPr="00AD4F08">
              <w:t>Ф.и.о.</w:t>
            </w:r>
          </w:p>
        </w:tc>
        <w:tc>
          <w:tcPr>
            <w:tcW w:w="1271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територия</w:t>
            </w:r>
          </w:p>
        </w:tc>
        <w:tc>
          <w:tcPr>
            <w:tcW w:w="950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Г.рожд.</w:t>
            </w:r>
          </w:p>
        </w:tc>
        <w:tc>
          <w:tcPr>
            <w:tcW w:w="83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№старта</w:t>
            </w: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Вр.</w:t>
            </w:r>
            <w:r>
              <w:t>старта</w:t>
            </w:r>
          </w:p>
        </w:tc>
        <w:tc>
          <w:tcPr>
            <w:tcW w:w="900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финиш</w:t>
            </w:r>
          </w:p>
        </w:tc>
        <w:tc>
          <w:tcPr>
            <w:tcW w:w="126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результат</w:t>
            </w:r>
          </w:p>
        </w:tc>
        <w:tc>
          <w:tcPr>
            <w:tcW w:w="738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место</w:t>
            </w:r>
          </w:p>
        </w:tc>
      </w:tr>
      <w:tr w:rsidR="00376C12" w:rsidRPr="00AD4F08" w:rsidTr="000F373E">
        <w:tc>
          <w:tcPr>
            <w:tcW w:w="671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1</w:t>
            </w:r>
          </w:p>
        </w:tc>
        <w:tc>
          <w:tcPr>
            <w:tcW w:w="1603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Баблюк Елена</w:t>
            </w:r>
          </w:p>
        </w:tc>
        <w:tc>
          <w:tcPr>
            <w:tcW w:w="127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Анж.-Суд.</w:t>
            </w:r>
          </w:p>
        </w:tc>
        <w:tc>
          <w:tcPr>
            <w:tcW w:w="95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2009</w:t>
            </w:r>
          </w:p>
        </w:tc>
        <w:tc>
          <w:tcPr>
            <w:tcW w:w="83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4041</w:t>
            </w: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0.00</w:t>
            </w:r>
          </w:p>
        </w:tc>
        <w:tc>
          <w:tcPr>
            <w:tcW w:w="900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10.43</w:t>
            </w:r>
          </w:p>
        </w:tc>
        <w:tc>
          <w:tcPr>
            <w:tcW w:w="126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10.43</w:t>
            </w:r>
          </w:p>
        </w:tc>
        <w:tc>
          <w:tcPr>
            <w:tcW w:w="738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</w:t>
            </w:r>
          </w:p>
        </w:tc>
      </w:tr>
      <w:tr w:rsidR="00376C12" w:rsidRPr="00AD4F08" w:rsidTr="000F373E">
        <w:tc>
          <w:tcPr>
            <w:tcW w:w="671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2</w:t>
            </w:r>
          </w:p>
        </w:tc>
        <w:tc>
          <w:tcPr>
            <w:tcW w:w="1603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Абромейцева Лиза</w:t>
            </w:r>
          </w:p>
        </w:tc>
        <w:tc>
          <w:tcPr>
            <w:tcW w:w="127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ДЮСШ</w:t>
            </w:r>
          </w:p>
        </w:tc>
        <w:tc>
          <w:tcPr>
            <w:tcW w:w="95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2009</w:t>
            </w:r>
          </w:p>
        </w:tc>
        <w:tc>
          <w:tcPr>
            <w:tcW w:w="83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4040</w:t>
            </w: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0.01</w:t>
            </w:r>
          </w:p>
        </w:tc>
        <w:tc>
          <w:tcPr>
            <w:tcW w:w="900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10.53</w:t>
            </w:r>
          </w:p>
        </w:tc>
        <w:tc>
          <w:tcPr>
            <w:tcW w:w="126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10.52</w:t>
            </w:r>
          </w:p>
        </w:tc>
        <w:tc>
          <w:tcPr>
            <w:tcW w:w="738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</w:t>
            </w:r>
          </w:p>
        </w:tc>
      </w:tr>
      <w:tr w:rsidR="00376C12" w:rsidRPr="00AD4F08" w:rsidTr="000F373E">
        <w:tc>
          <w:tcPr>
            <w:tcW w:w="671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3</w:t>
            </w:r>
          </w:p>
        </w:tc>
        <w:tc>
          <w:tcPr>
            <w:tcW w:w="1603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Гритчина Алина</w:t>
            </w:r>
          </w:p>
        </w:tc>
        <w:tc>
          <w:tcPr>
            <w:tcW w:w="127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ДЮСШ</w:t>
            </w:r>
          </w:p>
        </w:tc>
        <w:tc>
          <w:tcPr>
            <w:tcW w:w="95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2008</w:t>
            </w:r>
          </w:p>
        </w:tc>
        <w:tc>
          <w:tcPr>
            <w:tcW w:w="83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4038</w:t>
            </w: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0.04</w:t>
            </w:r>
          </w:p>
        </w:tc>
        <w:tc>
          <w:tcPr>
            <w:tcW w:w="900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10.57</w:t>
            </w:r>
          </w:p>
        </w:tc>
        <w:tc>
          <w:tcPr>
            <w:tcW w:w="126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10.53</w:t>
            </w:r>
          </w:p>
        </w:tc>
        <w:tc>
          <w:tcPr>
            <w:tcW w:w="738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3</w:t>
            </w:r>
          </w:p>
        </w:tc>
      </w:tr>
      <w:tr w:rsidR="00376C12" w:rsidRPr="00AD4F08" w:rsidTr="000F373E">
        <w:tc>
          <w:tcPr>
            <w:tcW w:w="671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4</w:t>
            </w:r>
          </w:p>
        </w:tc>
        <w:tc>
          <w:tcPr>
            <w:tcW w:w="1603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Нестеренко Анна</w:t>
            </w:r>
          </w:p>
        </w:tc>
        <w:tc>
          <w:tcPr>
            <w:tcW w:w="127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ДЮСШ</w:t>
            </w:r>
          </w:p>
        </w:tc>
        <w:tc>
          <w:tcPr>
            <w:tcW w:w="95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2009</w:t>
            </w:r>
          </w:p>
        </w:tc>
        <w:tc>
          <w:tcPr>
            <w:tcW w:w="83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4042</w:t>
            </w: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1.12</w:t>
            </w:r>
          </w:p>
        </w:tc>
        <w:tc>
          <w:tcPr>
            <w:tcW w:w="900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13.12</w:t>
            </w:r>
          </w:p>
        </w:tc>
        <w:tc>
          <w:tcPr>
            <w:tcW w:w="126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12.00</w:t>
            </w:r>
          </w:p>
        </w:tc>
        <w:tc>
          <w:tcPr>
            <w:tcW w:w="738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</w:t>
            </w:r>
          </w:p>
        </w:tc>
      </w:tr>
      <w:tr w:rsidR="00376C12" w:rsidRPr="00AD4F08" w:rsidTr="000F373E">
        <w:tc>
          <w:tcPr>
            <w:tcW w:w="671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5</w:t>
            </w:r>
          </w:p>
        </w:tc>
        <w:tc>
          <w:tcPr>
            <w:tcW w:w="1603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Петрова Кристина</w:t>
            </w:r>
          </w:p>
        </w:tc>
        <w:tc>
          <w:tcPr>
            <w:tcW w:w="127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ООШ-2</w:t>
            </w:r>
          </w:p>
        </w:tc>
        <w:tc>
          <w:tcPr>
            <w:tcW w:w="95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2008</w:t>
            </w:r>
          </w:p>
        </w:tc>
        <w:tc>
          <w:tcPr>
            <w:tcW w:w="83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4039</w:t>
            </w: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2.14</w:t>
            </w:r>
          </w:p>
        </w:tc>
        <w:tc>
          <w:tcPr>
            <w:tcW w:w="900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14.45</w:t>
            </w:r>
          </w:p>
        </w:tc>
        <w:tc>
          <w:tcPr>
            <w:tcW w:w="126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12.31</w:t>
            </w:r>
          </w:p>
        </w:tc>
        <w:tc>
          <w:tcPr>
            <w:tcW w:w="738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5</w:t>
            </w:r>
          </w:p>
        </w:tc>
      </w:tr>
      <w:tr w:rsidR="00376C12" w:rsidRPr="00AD4F08" w:rsidTr="000F373E">
        <w:tc>
          <w:tcPr>
            <w:tcW w:w="671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6</w:t>
            </w:r>
          </w:p>
        </w:tc>
        <w:tc>
          <w:tcPr>
            <w:tcW w:w="1603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27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5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3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26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3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1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7</w:t>
            </w:r>
          </w:p>
        </w:tc>
        <w:tc>
          <w:tcPr>
            <w:tcW w:w="1603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27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5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3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26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3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8</w:t>
            </w:r>
          </w:p>
        </w:tc>
        <w:tc>
          <w:tcPr>
            <w:tcW w:w="1603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27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5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3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26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3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9</w:t>
            </w:r>
          </w:p>
        </w:tc>
        <w:tc>
          <w:tcPr>
            <w:tcW w:w="1603" w:type="dxa"/>
          </w:tcPr>
          <w:p w:rsidR="00376C12" w:rsidRDefault="00376C12" w:rsidP="000F373E">
            <w:pPr>
              <w:spacing w:after="0" w:line="240" w:lineRule="auto"/>
            </w:pPr>
          </w:p>
        </w:tc>
        <w:tc>
          <w:tcPr>
            <w:tcW w:w="1271" w:type="dxa"/>
          </w:tcPr>
          <w:p w:rsidR="00376C12" w:rsidRDefault="00376C12" w:rsidP="000F373E">
            <w:pPr>
              <w:spacing w:after="0" w:line="240" w:lineRule="auto"/>
            </w:pPr>
          </w:p>
        </w:tc>
        <w:tc>
          <w:tcPr>
            <w:tcW w:w="950" w:type="dxa"/>
          </w:tcPr>
          <w:p w:rsidR="00376C12" w:rsidRDefault="00376C12" w:rsidP="000F373E">
            <w:pPr>
              <w:spacing w:after="0" w:line="240" w:lineRule="auto"/>
            </w:pPr>
          </w:p>
        </w:tc>
        <w:tc>
          <w:tcPr>
            <w:tcW w:w="83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26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3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10</w:t>
            </w:r>
          </w:p>
        </w:tc>
        <w:tc>
          <w:tcPr>
            <w:tcW w:w="1603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27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5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3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26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3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11</w:t>
            </w:r>
          </w:p>
        </w:tc>
        <w:tc>
          <w:tcPr>
            <w:tcW w:w="1603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27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5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3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26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3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12</w:t>
            </w:r>
          </w:p>
        </w:tc>
        <w:tc>
          <w:tcPr>
            <w:tcW w:w="1603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27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5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3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26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3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13</w:t>
            </w:r>
          </w:p>
        </w:tc>
        <w:tc>
          <w:tcPr>
            <w:tcW w:w="1603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27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5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3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26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3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14</w:t>
            </w:r>
          </w:p>
        </w:tc>
        <w:tc>
          <w:tcPr>
            <w:tcW w:w="1603" w:type="dxa"/>
          </w:tcPr>
          <w:p w:rsidR="00376C12" w:rsidRDefault="00376C12" w:rsidP="000F373E">
            <w:pPr>
              <w:spacing w:after="0" w:line="240" w:lineRule="auto"/>
            </w:pPr>
          </w:p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27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5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3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0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26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3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</w:tbl>
    <w:p w:rsidR="00376C12" w:rsidRDefault="00376C12" w:rsidP="00C76770">
      <w:r>
        <w:t xml:space="preserve">Гл.судья соревнований: </w:t>
      </w:r>
    </w:p>
    <w:p w:rsidR="00376C12" w:rsidRDefault="00376C12" w:rsidP="00C76770">
      <w:r>
        <w:t xml:space="preserve"> </w:t>
      </w:r>
    </w:p>
    <w:p w:rsidR="00376C12" w:rsidRDefault="00376C12" w:rsidP="00C76770">
      <w:r>
        <w:t>Гл.секретарь:                                                   Карпиков А.Ю.</w:t>
      </w:r>
    </w:p>
    <w:p w:rsidR="00376C12" w:rsidRDefault="00376C12" w:rsidP="00C76770"/>
    <w:p w:rsidR="00376C12" w:rsidRDefault="00376C12" w:rsidP="00C76770"/>
    <w:p w:rsidR="00376C12" w:rsidRDefault="00376C12" w:rsidP="00C76770"/>
    <w:p w:rsidR="00376C12" w:rsidRDefault="00376C12" w:rsidP="00C76770"/>
    <w:p w:rsidR="00376C12" w:rsidRDefault="00376C12" w:rsidP="00C76770"/>
    <w:p w:rsidR="00376C12" w:rsidRDefault="00376C12" w:rsidP="00C76770"/>
    <w:p w:rsidR="00376C12" w:rsidRDefault="00376C12" w:rsidP="00C76770"/>
    <w:p w:rsidR="00376C12" w:rsidRDefault="00376C12" w:rsidP="00C76770"/>
    <w:p w:rsidR="00376C12" w:rsidRDefault="00376C12" w:rsidP="007F57AB">
      <w:pPr>
        <w:jc w:val="center"/>
      </w:pPr>
      <w:r>
        <w:t>ПРОТОКОЛ</w:t>
      </w:r>
    </w:p>
    <w:p w:rsidR="00376C12" w:rsidRDefault="00376C12" w:rsidP="007F57AB">
      <w:r>
        <w:t>Дистанция:     2 км    девочки  2006-07 г.р.</w:t>
      </w:r>
    </w:p>
    <w:p w:rsidR="00376C12" w:rsidRDefault="00376C12" w:rsidP="007F57AB">
      <w:r>
        <w:t>Дистанция:     ср.пересечённая</w:t>
      </w:r>
    </w:p>
    <w:p w:rsidR="00376C12" w:rsidRDefault="00376C12" w:rsidP="007F57AB">
      <w:r>
        <w:t>Ход:                  свободный</w:t>
      </w:r>
    </w:p>
    <w:p w:rsidR="00376C12" w:rsidRDefault="00376C12" w:rsidP="007F57AB">
      <w:r>
        <w:t>Температура:   -12*С</w:t>
      </w:r>
    </w:p>
    <w:p w:rsidR="00376C12" w:rsidRDefault="00376C12" w:rsidP="007F57AB">
      <w:r>
        <w:t>Дата и время: 10.01.2020г.,  12.15 час., п.Ижморский (Сосновый Бор)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048"/>
        <w:gridCol w:w="1186"/>
        <w:gridCol w:w="990"/>
        <w:gridCol w:w="1122"/>
        <w:gridCol w:w="1097"/>
        <w:gridCol w:w="910"/>
        <w:gridCol w:w="1126"/>
        <w:gridCol w:w="769"/>
      </w:tblGrid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№пп</w:t>
            </w:r>
          </w:p>
        </w:tc>
        <w:tc>
          <w:tcPr>
            <w:tcW w:w="2048" w:type="dxa"/>
          </w:tcPr>
          <w:p w:rsidR="00376C12" w:rsidRPr="00AD4F08" w:rsidRDefault="00376C12" w:rsidP="000F373E">
            <w:pPr>
              <w:spacing w:after="0" w:line="240" w:lineRule="auto"/>
              <w:jc w:val="center"/>
            </w:pPr>
            <w:r w:rsidRPr="00AD4F08">
              <w:t>Ф.и.о.</w:t>
            </w: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територия</w:t>
            </w:r>
          </w:p>
        </w:tc>
        <w:tc>
          <w:tcPr>
            <w:tcW w:w="990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Г.рожд.</w:t>
            </w:r>
          </w:p>
        </w:tc>
        <w:tc>
          <w:tcPr>
            <w:tcW w:w="1122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№ старта</w:t>
            </w: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Вр.</w:t>
            </w:r>
            <w:r>
              <w:t>старта</w:t>
            </w:r>
          </w:p>
        </w:tc>
        <w:tc>
          <w:tcPr>
            <w:tcW w:w="910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финиш</w:t>
            </w: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результат</w:t>
            </w:r>
          </w:p>
        </w:tc>
        <w:tc>
          <w:tcPr>
            <w:tcW w:w="71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место</w:t>
            </w: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1</w:t>
            </w:r>
          </w:p>
        </w:tc>
        <w:tc>
          <w:tcPr>
            <w:tcW w:w="2048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Антонова Валерия</w:t>
            </w: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Анж.-Суд.</w:t>
            </w:r>
          </w:p>
        </w:tc>
        <w:tc>
          <w:tcPr>
            <w:tcW w:w="99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2007</w:t>
            </w:r>
          </w:p>
        </w:tc>
        <w:tc>
          <w:tcPr>
            <w:tcW w:w="1122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4061</w:t>
            </w: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0.00</w:t>
            </w:r>
          </w:p>
        </w:tc>
        <w:tc>
          <w:tcPr>
            <w:tcW w:w="910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8.13</w:t>
            </w: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8.13</w:t>
            </w:r>
          </w:p>
        </w:tc>
        <w:tc>
          <w:tcPr>
            <w:tcW w:w="71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</w:t>
            </w: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2</w:t>
            </w:r>
          </w:p>
        </w:tc>
        <w:tc>
          <w:tcPr>
            <w:tcW w:w="2048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Осадчая Юля</w:t>
            </w: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ДЮСШ</w:t>
            </w:r>
          </w:p>
        </w:tc>
        <w:tc>
          <w:tcPr>
            <w:tcW w:w="99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2006</w:t>
            </w:r>
          </w:p>
        </w:tc>
        <w:tc>
          <w:tcPr>
            <w:tcW w:w="1122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4060</w:t>
            </w: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1.52</w:t>
            </w:r>
          </w:p>
        </w:tc>
        <w:tc>
          <w:tcPr>
            <w:tcW w:w="910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12.13</w:t>
            </w: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10.21</w:t>
            </w:r>
          </w:p>
        </w:tc>
        <w:tc>
          <w:tcPr>
            <w:tcW w:w="71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</w:t>
            </w: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3</w:t>
            </w:r>
          </w:p>
        </w:tc>
        <w:tc>
          <w:tcPr>
            <w:tcW w:w="2048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Горбулёва Арина</w:t>
            </w: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ДЮСШ</w:t>
            </w:r>
          </w:p>
        </w:tc>
        <w:tc>
          <w:tcPr>
            <w:tcW w:w="99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2006</w:t>
            </w:r>
          </w:p>
        </w:tc>
        <w:tc>
          <w:tcPr>
            <w:tcW w:w="1122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4065</w:t>
            </w: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2.02</w:t>
            </w:r>
          </w:p>
        </w:tc>
        <w:tc>
          <w:tcPr>
            <w:tcW w:w="910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12.33</w:t>
            </w: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10.31</w:t>
            </w:r>
          </w:p>
        </w:tc>
        <w:tc>
          <w:tcPr>
            <w:tcW w:w="71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3</w:t>
            </w: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4</w:t>
            </w:r>
          </w:p>
        </w:tc>
        <w:tc>
          <w:tcPr>
            <w:tcW w:w="2048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Блинцова Надежда</w:t>
            </w: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ДЮСШ</w:t>
            </w:r>
          </w:p>
        </w:tc>
        <w:tc>
          <w:tcPr>
            <w:tcW w:w="99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2007</w:t>
            </w:r>
          </w:p>
        </w:tc>
        <w:tc>
          <w:tcPr>
            <w:tcW w:w="1122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4062</w:t>
            </w: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2.49</w:t>
            </w:r>
          </w:p>
        </w:tc>
        <w:tc>
          <w:tcPr>
            <w:tcW w:w="910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12.44</w:t>
            </w: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9.55</w:t>
            </w:r>
          </w:p>
        </w:tc>
        <w:tc>
          <w:tcPr>
            <w:tcW w:w="71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</w:t>
            </w: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5</w:t>
            </w:r>
          </w:p>
        </w:tc>
        <w:tc>
          <w:tcPr>
            <w:tcW w:w="2048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Соболева Кристина</w:t>
            </w: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Анж.-Суд.</w:t>
            </w:r>
          </w:p>
        </w:tc>
        <w:tc>
          <w:tcPr>
            <w:tcW w:w="99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2007</w:t>
            </w:r>
          </w:p>
        </w:tc>
        <w:tc>
          <w:tcPr>
            <w:tcW w:w="1122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4064</w:t>
            </w: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2.55</w:t>
            </w:r>
          </w:p>
        </w:tc>
        <w:tc>
          <w:tcPr>
            <w:tcW w:w="910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15.22</w:t>
            </w: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12.27</w:t>
            </w:r>
          </w:p>
        </w:tc>
        <w:tc>
          <w:tcPr>
            <w:tcW w:w="71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5</w:t>
            </w: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6</w:t>
            </w:r>
          </w:p>
        </w:tc>
        <w:tc>
          <w:tcPr>
            <w:tcW w:w="2048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Азанова Вика</w:t>
            </w: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ООШ-2</w:t>
            </w:r>
          </w:p>
        </w:tc>
        <w:tc>
          <w:tcPr>
            <w:tcW w:w="99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2007</w:t>
            </w:r>
          </w:p>
        </w:tc>
        <w:tc>
          <w:tcPr>
            <w:tcW w:w="1122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4059</w:t>
            </w: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8.06</w:t>
            </w:r>
          </w:p>
        </w:tc>
        <w:tc>
          <w:tcPr>
            <w:tcW w:w="910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23.30</w:t>
            </w: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15.24</w:t>
            </w:r>
          </w:p>
        </w:tc>
        <w:tc>
          <w:tcPr>
            <w:tcW w:w="71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6</w:t>
            </w: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7</w:t>
            </w:r>
          </w:p>
        </w:tc>
        <w:tc>
          <w:tcPr>
            <w:tcW w:w="204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9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2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1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1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8</w:t>
            </w:r>
          </w:p>
        </w:tc>
        <w:tc>
          <w:tcPr>
            <w:tcW w:w="204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9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2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1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1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9</w:t>
            </w:r>
          </w:p>
        </w:tc>
        <w:tc>
          <w:tcPr>
            <w:tcW w:w="204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9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2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1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1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10</w:t>
            </w:r>
          </w:p>
        </w:tc>
        <w:tc>
          <w:tcPr>
            <w:tcW w:w="204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9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2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1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1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204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9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2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1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1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204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9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2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1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1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5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204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9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2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1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1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</w:tbl>
    <w:p w:rsidR="00376C12" w:rsidRDefault="00376C12" w:rsidP="007F57AB"/>
    <w:p w:rsidR="00376C12" w:rsidRDefault="00376C12" w:rsidP="007F57AB"/>
    <w:p w:rsidR="00376C12" w:rsidRDefault="00376C12" w:rsidP="007F57AB">
      <w:r>
        <w:t xml:space="preserve">Гл.судья соревнований:    </w:t>
      </w:r>
    </w:p>
    <w:p w:rsidR="00376C12" w:rsidRDefault="00376C12" w:rsidP="007F57AB">
      <w:r>
        <w:t>Гл.секретарь:                                                  Карпиков А.Ю.</w:t>
      </w:r>
    </w:p>
    <w:p w:rsidR="00376C12" w:rsidRDefault="00376C12" w:rsidP="007F57AB"/>
    <w:p w:rsidR="00376C12" w:rsidRDefault="00376C12" w:rsidP="007F57AB"/>
    <w:p w:rsidR="00376C12" w:rsidRDefault="00376C12" w:rsidP="007F57AB"/>
    <w:p w:rsidR="00376C12" w:rsidRDefault="00376C12" w:rsidP="007F57AB"/>
    <w:p w:rsidR="00376C12" w:rsidRDefault="00376C12" w:rsidP="007F57AB"/>
    <w:p w:rsidR="00376C12" w:rsidRDefault="00376C12" w:rsidP="007F57AB"/>
    <w:p w:rsidR="00376C12" w:rsidRDefault="00376C12" w:rsidP="007F57AB"/>
    <w:p w:rsidR="00376C12" w:rsidRDefault="00376C12" w:rsidP="007F57AB"/>
    <w:p w:rsidR="00376C12" w:rsidRDefault="00376C12" w:rsidP="007F57AB"/>
    <w:p w:rsidR="00376C12" w:rsidRDefault="00376C12" w:rsidP="007F57AB"/>
    <w:p w:rsidR="00376C12" w:rsidRDefault="00376C12" w:rsidP="007F57AB"/>
    <w:p w:rsidR="00376C12" w:rsidRDefault="00376C12" w:rsidP="00FA33CD">
      <w:pPr>
        <w:jc w:val="center"/>
      </w:pPr>
      <w:r>
        <w:t>ПРОТОКОЛ</w:t>
      </w:r>
    </w:p>
    <w:p w:rsidR="00376C12" w:rsidRDefault="00376C12" w:rsidP="00FA33CD">
      <w:r>
        <w:t>Дистанция:     3 км    мальчики  2006-07 г.р.</w:t>
      </w:r>
    </w:p>
    <w:p w:rsidR="00376C12" w:rsidRDefault="00376C12" w:rsidP="00FA33CD">
      <w:r>
        <w:t>Дистанция:     ср.пересечённая</w:t>
      </w:r>
    </w:p>
    <w:p w:rsidR="00376C12" w:rsidRDefault="00376C12" w:rsidP="00FA33CD">
      <w:r>
        <w:t>Ход:                 свободный</w:t>
      </w:r>
    </w:p>
    <w:p w:rsidR="00376C12" w:rsidRDefault="00376C12" w:rsidP="00FA33CD">
      <w:r>
        <w:t>Температура:   -14*С</w:t>
      </w:r>
    </w:p>
    <w:p w:rsidR="00376C12" w:rsidRDefault="00376C12" w:rsidP="00FA33CD">
      <w:r>
        <w:t>Дата и время: 10.01.2020г.,  12.00 час., п.Ижморский (Сосновый Бор)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2010"/>
        <w:gridCol w:w="1301"/>
        <w:gridCol w:w="987"/>
        <w:gridCol w:w="1120"/>
        <w:gridCol w:w="1097"/>
        <w:gridCol w:w="1160"/>
        <w:gridCol w:w="861"/>
        <w:gridCol w:w="769"/>
      </w:tblGrid>
      <w:tr w:rsidR="00376C12" w:rsidRPr="00AD4F08" w:rsidTr="0039340D">
        <w:tc>
          <w:tcPr>
            <w:tcW w:w="674" w:type="dxa"/>
          </w:tcPr>
          <w:p w:rsidR="00376C12" w:rsidRPr="00AD4F08" w:rsidRDefault="00376C12" w:rsidP="005B79C2">
            <w:pPr>
              <w:spacing w:after="0" w:line="240" w:lineRule="auto"/>
            </w:pPr>
            <w:r w:rsidRPr="00AD4F08">
              <w:t>№пп</w:t>
            </w:r>
          </w:p>
        </w:tc>
        <w:tc>
          <w:tcPr>
            <w:tcW w:w="2010" w:type="dxa"/>
          </w:tcPr>
          <w:p w:rsidR="00376C12" w:rsidRPr="00AD4F08" w:rsidRDefault="00376C12" w:rsidP="005B79C2">
            <w:pPr>
              <w:spacing w:after="0" w:line="240" w:lineRule="auto"/>
              <w:jc w:val="center"/>
            </w:pPr>
            <w:r w:rsidRPr="00AD4F08">
              <w:t>Ф.и.о.</w:t>
            </w:r>
          </w:p>
        </w:tc>
        <w:tc>
          <w:tcPr>
            <w:tcW w:w="1301" w:type="dxa"/>
          </w:tcPr>
          <w:p w:rsidR="00376C12" w:rsidRPr="00AD4F08" w:rsidRDefault="00376C12" w:rsidP="005B79C2">
            <w:pPr>
              <w:spacing w:after="0" w:line="240" w:lineRule="auto"/>
            </w:pPr>
            <w:r w:rsidRPr="00AD4F08">
              <w:t>те</w:t>
            </w:r>
            <w:r>
              <w:t>р</w:t>
            </w:r>
            <w:r w:rsidRPr="00AD4F08">
              <w:t>ритория</w:t>
            </w:r>
          </w:p>
        </w:tc>
        <w:tc>
          <w:tcPr>
            <w:tcW w:w="987" w:type="dxa"/>
          </w:tcPr>
          <w:p w:rsidR="00376C12" w:rsidRPr="00AD4F08" w:rsidRDefault="00376C12" w:rsidP="005B79C2">
            <w:pPr>
              <w:spacing w:after="0" w:line="240" w:lineRule="auto"/>
            </w:pPr>
            <w:r w:rsidRPr="00AD4F08">
              <w:t>Г.рожд.</w:t>
            </w:r>
          </w:p>
        </w:tc>
        <w:tc>
          <w:tcPr>
            <w:tcW w:w="1120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№ с</w:t>
            </w:r>
            <w:r w:rsidRPr="00AD4F08">
              <w:t>тарта</w:t>
            </w:r>
          </w:p>
        </w:tc>
        <w:tc>
          <w:tcPr>
            <w:tcW w:w="1097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Вр. старта</w:t>
            </w:r>
          </w:p>
        </w:tc>
        <w:tc>
          <w:tcPr>
            <w:tcW w:w="1160" w:type="dxa"/>
          </w:tcPr>
          <w:p w:rsidR="00376C12" w:rsidRPr="00974749" w:rsidRDefault="00376C12" w:rsidP="005B79C2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Вр.</w:t>
            </w:r>
          </w:p>
          <w:p w:rsidR="00376C12" w:rsidRPr="00974749" w:rsidRDefault="00376C12" w:rsidP="005B79C2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финиша</w:t>
            </w:r>
          </w:p>
        </w:tc>
        <w:tc>
          <w:tcPr>
            <w:tcW w:w="861" w:type="dxa"/>
          </w:tcPr>
          <w:p w:rsidR="00376C12" w:rsidRDefault="00376C12" w:rsidP="005B79C2">
            <w:pPr>
              <w:spacing w:after="0" w:line="240" w:lineRule="auto"/>
            </w:pPr>
            <w:r>
              <w:t>Чистое</w:t>
            </w:r>
          </w:p>
          <w:p w:rsidR="00376C12" w:rsidRPr="00AD4F08" w:rsidRDefault="00376C12" w:rsidP="005B79C2">
            <w:pPr>
              <w:spacing w:after="0" w:line="240" w:lineRule="auto"/>
            </w:pPr>
            <w:r>
              <w:t>время</w:t>
            </w:r>
          </w:p>
        </w:tc>
        <w:tc>
          <w:tcPr>
            <w:tcW w:w="769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место</w:t>
            </w:r>
          </w:p>
        </w:tc>
      </w:tr>
      <w:tr w:rsidR="00376C12" w:rsidRPr="00AD4F08" w:rsidTr="0039340D">
        <w:tc>
          <w:tcPr>
            <w:tcW w:w="674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1</w:t>
            </w:r>
          </w:p>
        </w:tc>
        <w:tc>
          <w:tcPr>
            <w:tcW w:w="2010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Дмитриенко Миша</w:t>
            </w:r>
          </w:p>
        </w:tc>
        <w:tc>
          <w:tcPr>
            <w:tcW w:w="1301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Яя</w:t>
            </w:r>
          </w:p>
        </w:tc>
        <w:tc>
          <w:tcPr>
            <w:tcW w:w="987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2006</w:t>
            </w:r>
          </w:p>
        </w:tc>
        <w:tc>
          <w:tcPr>
            <w:tcW w:w="1120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4054</w:t>
            </w:r>
          </w:p>
        </w:tc>
        <w:tc>
          <w:tcPr>
            <w:tcW w:w="1097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0.32</w:t>
            </w:r>
          </w:p>
        </w:tc>
        <w:tc>
          <w:tcPr>
            <w:tcW w:w="1160" w:type="dxa"/>
          </w:tcPr>
          <w:p w:rsidR="00376C12" w:rsidRPr="00974749" w:rsidRDefault="00376C12" w:rsidP="005B79C2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11.50</w:t>
            </w:r>
          </w:p>
        </w:tc>
        <w:tc>
          <w:tcPr>
            <w:tcW w:w="861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11.28</w:t>
            </w:r>
          </w:p>
        </w:tc>
        <w:tc>
          <w:tcPr>
            <w:tcW w:w="769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1</w:t>
            </w:r>
          </w:p>
        </w:tc>
      </w:tr>
      <w:tr w:rsidR="00376C12" w:rsidRPr="00AD4F08" w:rsidTr="0039340D">
        <w:tc>
          <w:tcPr>
            <w:tcW w:w="674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2</w:t>
            </w:r>
          </w:p>
        </w:tc>
        <w:tc>
          <w:tcPr>
            <w:tcW w:w="201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Витрук Антон</w:t>
            </w:r>
          </w:p>
        </w:tc>
        <w:tc>
          <w:tcPr>
            <w:tcW w:w="130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Анж.-Суд.</w:t>
            </w:r>
          </w:p>
        </w:tc>
        <w:tc>
          <w:tcPr>
            <w:tcW w:w="98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2006</w:t>
            </w:r>
          </w:p>
        </w:tc>
        <w:tc>
          <w:tcPr>
            <w:tcW w:w="112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4052</w:t>
            </w: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0.30</w:t>
            </w:r>
          </w:p>
        </w:tc>
        <w:tc>
          <w:tcPr>
            <w:tcW w:w="1160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12.16</w:t>
            </w: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11.46</w:t>
            </w: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</w:t>
            </w:r>
          </w:p>
        </w:tc>
      </w:tr>
      <w:tr w:rsidR="00376C12" w:rsidRPr="00AD4F08" w:rsidTr="0039340D">
        <w:tc>
          <w:tcPr>
            <w:tcW w:w="674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3</w:t>
            </w:r>
          </w:p>
        </w:tc>
        <w:tc>
          <w:tcPr>
            <w:tcW w:w="2010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Блинцов Игорь</w:t>
            </w:r>
          </w:p>
        </w:tc>
        <w:tc>
          <w:tcPr>
            <w:tcW w:w="1301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ООШ-2</w:t>
            </w:r>
          </w:p>
        </w:tc>
        <w:tc>
          <w:tcPr>
            <w:tcW w:w="987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2006</w:t>
            </w:r>
          </w:p>
        </w:tc>
        <w:tc>
          <w:tcPr>
            <w:tcW w:w="1120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4051</w:t>
            </w:r>
          </w:p>
        </w:tc>
        <w:tc>
          <w:tcPr>
            <w:tcW w:w="1097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1.44</w:t>
            </w:r>
          </w:p>
        </w:tc>
        <w:tc>
          <w:tcPr>
            <w:tcW w:w="1160" w:type="dxa"/>
          </w:tcPr>
          <w:p w:rsidR="00376C12" w:rsidRPr="00974749" w:rsidRDefault="00376C12" w:rsidP="005B79C2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13.14</w:t>
            </w:r>
          </w:p>
        </w:tc>
        <w:tc>
          <w:tcPr>
            <w:tcW w:w="861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11.30</w:t>
            </w:r>
          </w:p>
        </w:tc>
        <w:tc>
          <w:tcPr>
            <w:tcW w:w="769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3</w:t>
            </w:r>
          </w:p>
        </w:tc>
      </w:tr>
      <w:tr w:rsidR="00376C12" w:rsidRPr="00AD4F08" w:rsidTr="0039340D">
        <w:tc>
          <w:tcPr>
            <w:tcW w:w="674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4</w:t>
            </w:r>
          </w:p>
        </w:tc>
        <w:tc>
          <w:tcPr>
            <w:tcW w:w="2010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Баблюк Ал-др.</w:t>
            </w:r>
          </w:p>
        </w:tc>
        <w:tc>
          <w:tcPr>
            <w:tcW w:w="1301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Анж.-Суд.</w:t>
            </w:r>
          </w:p>
        </w:tc>
        <w:tc>
          <w:tcPr>
            <w:tcW w:w="987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2006</w:t>
            </w:r>
          </w:p>
        </w:tc>
        <w:tc>
          <w:tcPr>
            <w:tcW w:w="1120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4057</w:t>
            </w:r>
          </w:p>
        </w:tc>
        <w:tc>
          <w:tcPr>
            <w:tcW w:w="1097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0.00</w:t>
            </w:r>
          </w:p>
        </w:tc>
        <w:tc>
          <w:tcPr>
            <w:tcW w:w="1160" w:type="dxa"/>
          </w:tcPr>
          <w:p w:rsidR="00376C12" w:rsidRPr="00974749" w:rsidRDefault="00376C12" w:rsidP="005B79C2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13.55</w:t>
            </w:r>
          </w:p>
        </w:tc>
        <w:tc>
          <w:tcPr>
            <w:tcW w:w="861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13.55</w:t>
            </w:r>
          </w:p>
        </w:tc>
        <w:tc>
          <w:tcPr>
            <w:tcW w:w="769" w:type="dxa"/>
          </w:tcPr>
          <w:p w:rsidR="00376C12" w:rsidRPr="00AD4F08" w:rsidRDefault="00376C12" w:rsidP="005B79C2">
            <w:pPr>
              <w:spacing w:after="0" w:line="240" w:lineRule="auto"/>
            </w:pPr>
            <w:r>
              <w:t>4</w:t>
            </w:r>
          </w:p>
        </w:tc>
      </w:tr>
      <w:tr w:rsidR="00376C12" w:rsidRPr="00AD4F08" w:rsidTr="0039340D">
        <w:tc>
          <w:tcPr>
            <w:tcW w:w="674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5</w:t>
            </w:r>
          </w:p>
        </w:tc>
        <w:tc>
          <w:tcPr>
            <w:tcW w:w="201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Шпилевой Максим</w:t>
            </w:r>
          </w:p>
        </w:tc>
        <w:tc>
          <w:tcPr>
            <w:tcW w:w="130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ООШ-2</w:t>
            </w:r>
          </w:p>
        </w:tc>
        <w:tc>
          <w:tcPr>
            <w:tcW w:w="98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2006</w:t>
            </w:r>
          </w:p>
        </w:tc>
        <w:tc>
          <w:tcPr>
            <w:tcW w:w="112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4058</w:t>
            </w: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3.00</w:t>
            </w:r>
          </w:p>
        </w:tc>
        <w:tc>
          <w:tcPr>
            <w:tcW w:w="1160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16.10</w:t>
            </w: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13.10</w:t>
            </w: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5</w:t>
            </w:r>
          </w:p>
        </w:tc>
      </w:tr>
      <w:tr w:rsidR="00376C12" w:rsidRPr="00AD4F08" w:rsidTr="0039340D">
        <w:tc>
          <w:tcPr>
            <w:tcW w:w="674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6</w:t>
            </w:r>
          </w:p>
        </w:tc>
        <w:tc>
          <w:tcPr>
            <w:tcW w:w="201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Новиков Женя</w:t>
            </w:r>
          </w:p>
        </w:tc>
        <w:tc>
          <w:tcPr>
            <w:tcW w:w="130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ООШ-2</w:t>
            </w:r>
          </w:p>
        </w:tc>
        <w:tc>
          <w:tcPr>
            <w:tcW w:w="98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2006</w:t>
            </w:r>
          </w:p>
        </w:tc>
        <w:tc>
          <w:tcPr>
            <w:tcW w:w="1120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4053</w:t>
            </w: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3.22</w:t>
            </w:r>
          </w:p>
        </w:tc>
        <w:tc>
          <w:tcPr>
            <w:tcW w:w="1160" w:type="dxa"/>
          </w:tcPr>
          <w:p w:rsidR="00376C12" w:rsidRPr="00974749" w:rsidRDefault="00376C12" w:rsidP="000F373E">
            <w:pPr>
              <w:spacing w:after="0" w:line="240" w:lineRule="auto"/>
              <w:rPr>
                <w:b/>
              </w:rPr>
            </w:pPr>
            <w:r w:rsidRPr="00974749">
              <w:rPr>
                <w:b/>
              </w:rPr>
              <w:t>18.51</w:t>
            </w: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15.29</w:t>
            </w: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6</w:t>
            </w:r>
          </w:p>
        </w:tc>
      </w:tr>
      <w:tr w:rsidR="00376C12" w:rsidRPr="00AD4F08" w:rsidTr="0039340D">
        <w:tc>
          <w:tcPr>
            <w:tcW w:w="674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7</w:t>
            </w:r>
          </w:p>
        </w:tc>
        <w:tc>
          <w:tcPr>
            <w:tcW w:w="201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30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6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39340D">
        <w:tc>
          <w:tcPr>
            <w:tcW w:w="67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8</w:t>
            </w:r>
          </w:p>
        </w:tc>
        <w:tc>
          <w:tcPr>
            <w:tcW w:w="2010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1301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987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1120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1160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</w:tr>
      <w:tr w:rsidR="00376C12" w:rsidRPr="00AD4F08" w:rsidTr="0039340D">
        <w:tc>
          <w:tcPr>
            <w:tcW w:w="67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9</w:t>
            </w:r>
          </w:p>
        </w:tc>
        <w:tc>
          <w:tcPr>
            <w:tcW w:w="2010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1301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987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1120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1160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5B79C2">
            <w:pPr>
              <w:spacing w:after="0" w:line="240" w:lineRule="auto"/>
            </w:pPr>
          </w:p>
        </w:tc>
      </w:tr>
      <w:tr w:rsidR="00376C12" w:rsidRPr="00AD4F08" w:rsidTr="0039340D">
        <w:tc>
          <w:tcPr>
            <w:tcW w:w="67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10</w:t>
            </w:r>
          </w:p>
        </w:tc>
        <w:tc>
          <w:tcPr>
            <w:tcW w:w="201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30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6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39340D">
        <w:tc>
          <w:tcPr>
            <w:tcW w:w="67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11</w:t>
            </w:r>
          </w:p>
        </w:tc>
        <w:tc>
          <w:tcPr>
            <w:tcW w:w="201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30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6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39340D">
        <w:tc>
          <w:tcPr>
            <w:tcW w:w="67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12</w:t>
            </w:r>
          </w:p>
        </w:tc>
        <w:tc>
          <w:tcPr>
            <w:tcW w:w="201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30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6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39340D">
        <w:tc>
          <w:tcPr>
            <w:tcW w:w="67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13</w:t>
            </w:r>
          </w:p>
        </w:tc>
        <w:tc>
          <w:tcPr>
            <w:tcW w:w="201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30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6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39340D">
        <w:tc>
          <w:tcPr>
            <w:tcW w:w="67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14</w:t>
            </w:r>
          </w:p>
        </w:tc>
        <w:tc>
          <w:tcPr>
            <w:tcW w:w="201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30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6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39340D">
        <w:tc>
          <w:tcPr>
            <w:tcW w:w="67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15</w:t>
            </w:r>
          </w:p>
        </w:tc>
        <w:tc>
          <w:tcPr>
            <w:tcW w:w="201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30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6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39340D">
        <w:tc>
          <w:tcPr>
            <w:tcW w:w="67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16</w:t>
            </w:r>
          </w:p>
        </w:tc>
        <w:tc>
          <w:tcPr>
            <w:tcW w:w="201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30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2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97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60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</w:tbl>
    <w:p w:rsidR="00376C12" w:rsidRDefault="00376C12" w:rsidP="00FA33CD"/>
    <w:p w:rsidR="00376C12" w:rsidRDefault="00376C12" w:rsidP="00FA33CD"/>
    <w:p w:rsidR="00376C12" w:rsidRDefault="00376C12" w:rsidP="00FA33CD">
      <w:r>
        <w:t>Гл.судья соревнований:</w:t>
      </w:r>
    </w:p>
    <w:p w:rsidR="00376C12" w:rsidRDefault="00376C12" w:rsidP="00FA33CD">
      <w:r>
        <w:t>Гл.секретарь:                                                      Карпиков А.Ю.</w:t>
      </w:r>
    </w:p>
    <w:p w:rsidR="00376C12" w:rsidRDefault="00376C12" w:rsidP="00FA33CD"/>
    <w:p w:rsidR="00376C12" w:rsidRDefault="00376C12" w:rsidP="00FA33CD"/>
    <w:p w:rsidR="00376C12" w:rsidRDefault="00376C12" w:rsidP="00FA33CD"/>
    <w:p w:rsidR="00376C12" w:rsidRDefault="00376C12" w:rsidP="00FA33CD"/>
    <w:p w:rsidR="00376C12" w:rsidRDefault="00376C12" w:rsidP="00FA33CD"/>
    <w:p w:rsidR="00376C12" w:rsidRDefault="00376C12" w:rsidP="00FA33CD"/>
    <w:p w:rsidR="00376C12" w:rsidRDefault="00376C12" w:rsidP="00FA33CD"/>
    <w:p w:rsidR="00376C12" w:rsidRDefault="00376C12" w:rsidP="00FA33CD"/>
    <w:p w:rsidR="00376C12" w:rsidRDefault="00376C12" w:rsidP="00FA33CD"/>
    <w:p w:rsidR="00376C12" w:rsidRDefault="00376C12" w:rsidP="00FA33CD">
      <w:pPr>
        <w:ind w:left="-360" w:firstLine="360"/>
        <w:jc w:val="center"/>
      </w:pPr>
      <w:r>
        <w:t>ПРОТОКОЛ</w:t>
      </w:r>
    </w:p>
    <w:p w:rsidR="00376C12" w:rsidRDefault="00376C12" w:rsidP="00FA33CD">
      <w:r>
        <w:t>Дистанция:     5 км, 3 км-    мальчики, девочки 2004-05 г.р.</w:t>
      </w:r>
    </w:p>
    <w:p w:rsidR="00376C12" w:rsidRDefault="00376C12" w:rsidP="00FA33CD">
      <w:r>
        <w:t>Дистанция:     ср.пересечённая</w:t>
      </w:r>
    </w:p>
    <w:p w:rsidR="00376C12" w:rsidRDefault="00376C12" w:rsidP="00FA33CD">
      <w:r>
        <w:t>Ход:                  свободный</w:t>
      </w:r>
    </w:p>
    <w:p w:rsidR="00376C12" w:rsidRDefault="00376C12" w:rsidP="00FA33CD">
      <w:r>
        <w:t>Температура:   -14*С</w:t>
      </w:r>
    </w:p>
    <w:p w:rsidR="00376C12" w:rsidRDefault="00376C12" w:rsidP="00FA33CD">
      <w:r>
        <w:t>Дата и время: 10.01.2020г.,  12.00 час., п.Ижморский (Сосновый Бор)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2034"/>
        <w:gridCol w:w="98"/>
        <w:gridCol w:w="1208"/>
        <w:gridCol w:w="989"/>
        <w:gridCol w:w="1132"/>
        <w:gridCol w:w="989"/>
        <w:gridCol w:w="1134"/>
        <w:gridCol w:w="861"/>
        <w:gridCol w:w="769"/>
      </w:tblGrid>
      <w:tr w:rsidR="00376C12" w:rsidRPr="00AD4F08" w:rsidTr="000F373E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№пп</w:t>
            </w:r>
          </w:p>
        </w:tc>
        <w:tc>
          <w:tcPr>
            <w:tcW w:w="2034" w:type="dxa"/>
          </w:tcPr>
          <w:p w:rsidR="00376C12" w:rsidRPr="00AD4F08" w:rsidRDefault="00376C12" w:rsidP="000F373E">
            <w:pPr>
              <w:spacing w:after="0" w:line="240" w:lineRule="auto"/>
              <w:jc w:val="center"/>
            </w:pPr>
            <w:r w:rsidRPr="00AD4F08">
              <w:t>Ф.и.о.</w:t>
            </w:r>
          </w:p>
        </w:tc>
        <w:tc>
          <w:tcPr>
            <w:tcW w:w="1186" w:type="dxa"/>
            <w:gridSpan w:val="2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те</w:t>
            </w:r>
            <w:r>
              <w:t>р</w:t>
            </w:r>
            <w:r w:rsidRPr="00AD4F08">
              <w:t>ритория</w:t>
            </w: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Г.рожд.</w:t>
            </w:r>
          </w:p>
        </w:tc>
        <w:tc>
          <w:tcPr>
            <w:tcW w:w="1132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№ с</w:t>
            </w:r>
            <w:r w:rsidRPr="00AD4F08">
              <w:t>тарта</w:t>
            </w: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Вр. старта</w:t>
            </w:r>
          </w:p>
        </w:tc>
        <w:tc>
          <w:tcPr>
            <w:tcW w:w="1134" w:type="dxa"/>
          </w:tcPr>
          <w:p w:rsidR="00376C12" w:rsidRPr="00D5591C" w:rsidRDefault="00376C12" w:rsidP="000F373E">
            <w:pPr>
              <w:spacing w:after="0" w:line="240" w:lineRule="auto"/>
              <w:rPr>
                <w:b/>
              </w:rPr>
            </w:pPr>
            <w:r w:rsidRPr="00D5591C">
              <w:rPr>
                <w:b/>
              </w:rPr>
              <w:t>Вр.</w:t>
            </w:r>
          </w:p>
          <w:p w:rsidR="00376C12" w:rsidRPr="00D5591C" w:rsidRDefault="00376C12" w:rsidP="000F373E">
            <w:pPr>
              <w:spacing w:after="0" w:line="240" w:lineRule="auto"/>
              <w:rPr>
                <w:b/>
              </w:rPr>
            </w:pPr>
            <w:r w:rsidRPr="00D5591C">
              <w:rPr>
                <w:b/>
              </w:rPr>
              <w:t>финиша</w:t>
            </w:r>
          </w:p>
        </w:tc>
        <w:tc>
          <w:tcPr>
            <w:tcW w:w="861" w:type="dxa"/>
          </w:tcPr>
          <w:p w:rsidR="00376C12" w:rsidRDefault="00376C12" w:rsidP="000F373E">
            <w:pPr>
              <w:spacing w:after="0" w:line="240" w:lineRule="auto"/>
            </w:pPr>
            <w:r>
              <w:t>Чистое</w:t>
            </w:r>
          </w:p>
          <w:p w:rsidR="00376C12" w:rsidRPr="00AD4F08" w:rsidRDefault="00376C12" w:rsidP="000F373E">
            <w:pPr>
              <w:spacing w:after="0" w:line="240" w:lineRule="auto"/>
            </w:pPr>
            <w:r>
              <w:t>время</w:t>
            </w: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место</w:t>
            </w:r>
          </w:p>
        </w:tc>
      </w:tr>
      <w:tr w:rsidR="00376C12" w:rsidRPr="00AD4F08" w:rsidTr="000F373E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1</w:t>
            </w:r>
          </w:p>
        </w:tc>
        <w:tc>
          <w:tcPr>
            <w:tcW w:w="203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Кондаков Антон</w:t>
            </w:r>
          </w:p>
        </w:tc>
        <w:tc>
          <w:tcPr>
            <w:tcW w:w="1186" w:type="dxa"/>
            <w:gridSpan w:val="2"/>
          </w:tcPr>
          <w:p w:rsidR="00376C12" w:rsidRPr="00AD4F08" w:rsidRDefault="00376C12" w:rsidP="000F373E">
            <w:pPr>
              <w:spacing w:after="0" w:line="240" w:lineRule="auto"/>
            </w:pPr>
            <w:r>
              <w:t>ООШ-2</w:t>
            </w: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2005</w:t>
            </w:r>
          </w:p>
        </w:tc>
        <w:tc>
          <w:tcPr>
            <w:tcW w:w="1132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4070</w:t>
            </w: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-</w:t>
            </w:r>
          </w:p>
        </w:tc>
        <w:tc>
          <w:tcPr>
            <w:tcW w:w="1134" w:type="dxa"/>
          </w:tcPr>
          <w:p w:rsidR="00376C12" w:rsidRPr="00D5591C" w:rsidRDefault="00376C12" w:rsidP="000F373E">
            <w:pPr>
              <w:spacing w:after="0" w:line="240" w:lineRule="auto"/>
              <w:rPr>
                <w:b/>
              </w:rPr>
            </w:pPr>
            <w:r w:rsidRPr="00D5591C">
              <w:rPr>
                <w:b/>
              </w:rPr>
              <w:t>нет</w:t>
            </w: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-</w:t>
            </w: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-</w:t>
            </w:r>
          </w:p>
        </w:tc>
      </w:tr>
      <w:tr w:rsidR="00376C12" w:rsidRPr="00AD4F08" w:rsidTr="000F373E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2</w:t>
            </w:r>
          </w:p>
        </w:tc>
        <w:tc>
          <w:tcPr>
            <w:tcW w:w="203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Литвинов Семён</w:t>
            </w:r>
          </w:p>
        </w:tc>
        <w:tc>
          <w:tcPr>
            <w:tcW w:w="1186" w:type="dxa"/>
            <w:gridSpan w:val="2"/>
          </w:tcPr>
          <w:p w:rsidR="00376C12" w:rsidRPr="00AD4F08" w:rsidRDefault="00376C12" w:rsidP="000F373E">
            <w:pPr>
              <w:spacing w:after="0" w:line="240" w:lineRule="auto"/>
            </w:pPr>
            <w:r>
              <w:t>Анж.-Суд.</w:t>
            </w: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2004</w:t>
            </w:r>
          </w:p>
        </w:tc>
        <w:tc>
          <w:tcPr>
            <w:tcW w:w="1132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4071</w:t>
            </w: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0.00</w:t>
            </w:r>
          </w:p>
        </w:tc>
        <w:tc>
          <w:tcPr>
            <w:tcW w:w="1134" w:type="dxa"/>
          </w:tcPr>
          <w:p w:rsidR="00376C12" w:rsidRPr="00D5591C" w:rsidRDefault="00376C12" w:rsidP="000F373E">
            <w:pPr>
              <w:spacing w:after="0" w:line="240" w:lineRule="auto"/>
              <w:rPr>
                <w:b/>
              </w:rPr>
            </w:pPr>
            <w:r w:rsidRPr="00D5591C">
              <w:rPr>
                <w:b/>
              </w:rPr>
              <w:t>18.57</w:t>
            </w: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18.57</w:t>
            </w: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</w:t>
            </w:r>
          </w:p>
        </w:tc>
      </w:tr>
      <w:tr w:rsidR="00376C12" w:rsidRPr="00AD4F08" w:rsidTr="000F373E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  <w:r w:rsidRPr="00AD4F08">
              <w:t>3</w:t>
            </w:r>
          </w:p>
        </w:tc>
        <w:tc>
          <w:tcPr>
            <w:tcW w:w="203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Сафронов Ал-др.</w:t>
            </w:r>
          </w:p>
        </w:tc>
        <w:tc>
          <w:tcPr>
            <w:tcW w:w="1186" w:type="dxa"/>
            <w:gridSpan w:val="2"/>
          </w:tcPr>
          <w:p w:rsidR="00376C12" w:rsidRPr="00AD4F08" w:rsidRDefault="00376C12" w:rsidP="000F373E">
            <w:pPr>
              <w:spacing w:after="0" w:line="240" w:lineRule="auto"/>
            </w:pPr>
            <w:r>
              <w:t>ООШ-2</w:t>
            </w: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2005</w:t>
            </w:r>
          </w:p>
        </w:tc>
        <w:tc>
          <w:tcPr>
            <w:tcW w:w="1132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4072</w:t>
            </w: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2.37</w:t>
            </w:r>
          </w:p>
        </w:tc>
        <w:tc>
          <w:tcPr>
            <w:tcW w:w="1134" w:type="dxa"/>
          </w:tcPr>
          <w:p w:rsidR="00376C12" w:rsidRPr="00D5591C" w:rsidRDefault="00376C12" w:rsidP="000F373E">
            <w:pPr>
              <w:spacing w:after="0" w:line="240" w:lineRule="auto"/>
              <w:rPr>
                <w:b/>
              </w:rPr>
            </w:pPr>
            <w:r w:rsidRPr="00D5591C">
              <w:rPr>
                <w:b/>
              </w:rPr>
              <w:t>20.35</w:t>
            </w: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17.58</w:t>
            </w: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</w:t>
            </w:r>
          </w:p>
        </w:tc>
      </w:tr>
      <w:tr w:rsidR="00376C12" w:rsidRPr="00AD4F08" w:rsidTr="000F373E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203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  <w:gridSpan w:val="2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32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34" w:type="dxa"/>
          </w:tcPr>
          <w:p w:rsidR="00376C12" w:rsidRPr="00D5591C" w:rsidRDefault="00376C12" w:rsidP="000F373E">
            <w:pPr>
              <w:spacing w:after="0" w:line="240" w:lineRule="auto"/>
              <w:rPr>
                <w:b/>
              </w:rPr>
            </w:pP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203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  <w:gridSpan w:val="2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32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34" w:type="dxa"/>
          </w:tcPr>
          <w:p w:rsidR="00376C12" w:rsidRPr="00D5591C" w:rsidRDefault="00376C12" w:rsidP="000F373E">
            <w:pPr>
              <w:spacing w:after="0" w:line="240" w:lineRule="auto"/>
              <w:rPr>
                <w:b/>
              </w:rPr>
            </w:pP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132" w:type="dxa"/>
            <w:gridSpan w:val="2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088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32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34" w:type="dxa"/>
          </w:tcPr>
          <w:p w:rsidR="00376C12" w:rsidRPr="00D5591C" w:rsidRDefault="00376C12" w:rsidP="000F373E">
            <w:pPr>
              <w:spacing w:after="0" w:line="240" w:lineRule="auto"/>
              <w:rPr>
                <w:b/>
              </w:rPr>
            </w:pP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  Д</w:t>
            </w:r>
          </w:p>
        </w:tc>
        <w:tc>
          <w:tcPr>
            <w:tcW w:w="203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Фирсова Юля</w:t>
            </w:r>
          </w:p>
        </w:tc>
        <w:tc>
          <w:tcPr>
            <w:tcW w:w="1186" w:type="dxa"/>
            <w:gridSpan w:val="2"/>
          </w:tcPr>
          <w:p w:rsidR="00376C12" w:rsidRPr="00AD4F08" w:rsidRDefault="00376C12" w:rsidP="000F373E">
            <w:pPr>
              <w:spacing w:after="0" w:line="240" w:lineRule="auto"/>
            </w:pPr>
            <w:r>
              <w:t>Анж.-Суд.</w:t>
            </w: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2004</w:t>
            </w:r>
          </w:p>
        </w:tc>
        <w:tc>
          <w:tcPr>
            <w:tcW w:w="1132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4066</w:t>
            </w: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0.00</w:t>
            </w:r>
          </w:p>
        </w:tc>
        <w:tc>
          <w:tcPr>
            <w:tcW w:w="1134" w:type="dxa"/>
          </w:tcPr>
          <w:p w:rsidR="00376C12" w:rsidRPr="00D5591C" w:rsidRDefault="00376C12" w:rsidP="000F373E">
            <w:pPr>
              <w:spacing w:after="0" w:line="240" w:lineRule="auto"/>
              <w:rPr>
                <w:b/>
              </w:rPr>
            </w:pPr>
            <w:r w:rsidRPr="00D5591C">
              <w:rPr>
                <w:b/>
              </w:rPr>
              <w:t>11.39</w:t>
            </w: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11.39</w:t>
            </w: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</w:t>
            </w:r>
          </w:p>
        </w:tc>
      </w:tr>
      <w:tr w:rsidR="00376C12" w:rsidRPr="00AD4F08" w:rsidTr="000F373E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   Д</w:t>
            </w:r>
          </w:p>
        </w:tc>
        <w:tc>
          <w:tcPr>
            <w:tcW w:w="203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Воложева Анастасия</w:t>
            </w:r>
          </w:p>
        </w:tc>
        <w:tc>
          <w:tcPr>
            <w:tcW w:w="1186" w:type="dxa"/>
            <w:gridSpan w:val="2"/>
          </w:tcPr>
          <w:p w:rsidR="00376C12" w:rsidRPr="00AD4F08" w:rsidRDefault="00376C12" w:rsidP="000F373E">
            <w:pPr>
              <w:spacing w:after="0" w:line="240" w:lineRule="auto"/>
            </w:pPr>
            <w:r>
              <w:t>Анж.-Суд.</w:t>
            </w: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2005</w:t>
            </w:r>
          </w:p>
        </w:tc>
        <w:tc>
          <w:tcPr>
            <w:tcW w:w="1132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4068</w:t>
            </w: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1.27</w:t>
            </w:r>
          </w:p>
        </w:tc>
        <w:tc>
          <w:tcPr>
            <w:tcW w:w="1134" w:type="dxa"/>
          </w:tcPr>
          <w:p w:rsidR="00376C12" w:rsidRPr="00D5591C" w:rsidRDefault="00376C12" w:rsidP="000F373E">
            <w:pPr>
              <w:spacing w:after="0" w:line="240" w:lineRule="auto"/>
              <w:rPr>
                <w:b/>
              </w:rPr>
            </w:pPr>
            <w:r w:rsidRPr="00D5591C">
              <w:rPr>
                <w:b/>
              </w:rPr>
              <w:t>15.05</w:t>
            </w: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13.38</w:t>
            </w: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</w:t>
            </w:r>
          </w:p>
        </w:tc>
      </w:tr>
      <w:tr w:rsidR="00376C12" w:rsidRPr="00AD4F08" w:rsidTr="000F373E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3   Д</w:t>
            </w:r>
          </w:p>
        </w:tc>
        <w:tc>
          <w:tcPr>
            <w:tcW w:w="203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Дубовик Вера</w:t>
            </w:r>
          </w:p>
        </w:tc>
        <w:tc>
          <w:tcPr>
            <w:tcW w:w="1186" w:type="dxa"/>
            <w:gridSpan w:val="2"/>
          </w:tcPr>
          <w:p w:rsidR="00376C12" w:rsidRPr="00AD4F08" w:rsidRDefault="00376C12" w:rsidP="000F373E">
            <w:pPr>
              <w:spacing w:after="0" w:line="240" w:lineRule="auto"/>
            </w:pPr>
            <w:r>
              <w:t>ООШ-2</w:t>
            </w: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2005</w:t>
            </w:r>
          </w:p>
        </w:tc>
        <w:tc>
          <w:tcPr>
            <w:tcW w:w="1132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4067</w:t>
            </w: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3.30</w:t>
            </w:r>
          </w:p>
        </w:tc>
        <w:tc>
          <w:tcPr>
            <w:tcW w:w="1134" w:type="dxa"/>
          </w:tcPr>
          <w:p w:rsidR="00376C12" w:rsidRPr="00D5591C" w:rsidRDefault="00376C12" w:rsidP="000F373E">
            <w:pPr>
              <w:spacing w:after="0" w:line="240" w:lineRule="auto"/>
              <w:rPr>
                <w:b/>
              </w:rPr>
            </w:pPr>
            <w:r w:rsidRPr="00D5591C">
              <w:rPr>
                <w:b/>
              </w:rPr>
              <w:t>23.23</w:t>
            </w: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19.53</w:t>
            </w: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3</w:t>
            </w:r>
          </w:p>
        </w:tc>
      </w:tr>
      <w:tr w:rsidR="00376C12" w:rsidRPr="00AD4F08" w:rsidTr="000F373E">
        <w:trPr>
          <w:trHeight w:val="444"/>
        </w:trPr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 д</w:t>
            </w:r>
          </w:p>
        </w:tc>
        <w:tc>
          <w:tcPr>
            <w:tcW w:w="2034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Петрова Юля</w:t>
            </w:r>
          </w:p>
        </w:tc>
        <w:tc>
          <w:tcPr>
            <w:tcW w:w="1186" w:type="dxa"/>
            <w:gridSpan w:val="2"/>
          </w:tcPr>
          <w:p w:rsidR="00376C12" w:rsidRPr="00AD4F08" w:rsidRDefault="00376C12" w:rsidP="000F373E">
            <w:pPr>
              <w:spacing w:after="0" w:line="240" w:lineRule="auto"/>
            </w:pPr>
            <w:r>
              <w:t>ООШ-2</w:t>
            </w: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2005</w:t>
            </w:r>
          </w:p>
        </w:tc>
        <w:tc>
          <w:tcPr>
            <w:tcW w:w="1132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4069</w:t>
            </w: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3.30</w:t>
            </w:r>
          </w:p>
        </w:tc>
        <w:tc>
          <w:tcPr>
            <w:tcW w:w="1134" w:type="dxa"/>
          </w:tcPr>
          <w:p w:rsidR="00376C12" w:rsidRPr="00D5591C" w:rsidRDefault="00376C12" w:rsidP="000F373E">
            <w:pPr>
              <w:spacing w:after="0" w:line="240" w:lineRule="auto"/>
              <w:rPr>
                <w:b/>
              </w:rPr>
            </w:pPr>
            <w:r w:rsidRPr="00D5591C">
              <w:rPr>
                <w:b/>
              </w:rPr>
              <w:t>24.10</w:t>
            </w: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20.40</w:t>
            </w: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  <w:r>
              <w:t>4</w:t>
            </w:r>
          </w:p>
        </w:tc>
      </w:tr>
      <w:tr w:rsidR="00376C12" w:rsidRPr="00AD4F08" w:rsidTr="000F373E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203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  <w:gridSpan w:val="2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32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3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203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  <w:gridSpan w:val="2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32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3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203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  <w:gridSpan w:val="2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32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3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  <w:tr w:rsidR="00376C12" w:rsidRPr="00AD4F08" w:rsidTr="000F373E">
        <w:tc>
          <w:tcPr>
            <w:tcW w:w="676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203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86" w:type="dxa"/>
            <w:gridSpan w:val="2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32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98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1134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861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  <w:tc>
          <w:tcPr>
            <w:tcW w:w="769" w:type="dxa"/>
          </w:tcPr>
          <w:p w:rsidR="00376C12" w:rsidRPr="00AD4F08" w:rsidRDefault="00376C12" w:rsidP="000F373E">
            <w:pPr>
              <w:spacing w:after="0" w:line="240" w:lineRule="auto"/>
            </w:pPr>
          </w:p>
        </w:tc>
      </w:tr>
    </w:tbl>
    <w:p w:rsidR="00376C12" w:rsidRDefault="00376C12" w:rsidP="00FA33CD"/>
    <w:p w:rsidR="00376C12" w:rsidRDefault="00376C12" w:rsidP="00FA33CD"/>
    <w:p w:rsidR="00376C12" w:rsidRDefault="00376C12" w:rsidP="00FA33CD">
      <w:r>
        <w:t>Гл.судья соревнований:</w:t>
      </w:r>
    </w:p>
    <w:p w:rsidR="00376C12" w:rsidRDefault="00376C12" w:rsidP="00FA33CD"/>
    <w:p w:rsidR="00376C12" w:rsidRDefault="00376C12" w:rsidP="00FA33CD">
      <w:r>
        <w:t>Гл.секретарь:                                                      Карпиков А.Ю.</w:t>
      </w:r>
    </w:p>
    <w:p w:rsidR="00376C12" w:rsidRDefault="00376C12" w:rsidP="00FA33CD"/>
    <w:p w:rsidR="00376C12" w:rsidRDefault="00376C12" w:rsidP="00FA33CD"/>
    <w:p w:rsidR="00376C12" w:rsidRDefault="00376C12" w:rsidP="00FA33CD"/>
    <w:p w:rsidR="00376C12" w:rsidRDefault="00376C12" w:rsidP="008A187C"/>
    <w:sectPr w:rsidR="00376C12" w:rsidSect="00724796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87C"/>
    <w:rsid w:val="00006137"/>
    <w:rsid w:val="00012851"/>
    <w:rsid w:val="00021B14"/>
    <w:rsid w:val="00036531"/>
    <w:rsid w:val="00056D20"/>
    <w:rsid w:val="000605AE"/>
    <w:rsid w:val="0007687B"/>
    <w:rsid w:val="00084F9B"/>
    <w:rsid w:val="000A1FBF"/>
    <w:rsid w:val="000A3CF3"/>
    <w:rsid w:val="000D068C"/>
    <w:rsid w:val="000F2D05"/>
    <w:rsid w:val="000F373E"/>
    <w:rsid w:val="00132E13"/>
    <w:rsid w:val="001403D7"/>
    <w:rsid w:val="0016614D"/>
    <w:rsid w:val="00167CF3"/>
    <w:rsid w:val="00181A67"/>
    <w:rsid w:val="00186797"/>
    <w:rsid w:val="00187B0A"/>
    <w:rsid w:val="001A7580"/>
    <w:rsid w:val="001D05C7"/>
    <w:rsid w:val="001D415D"/>
    <w:rsid w:val="00251CB8"/>
    <w:rsid w:val="0025763F"/>
    <w:rsid w:val="002756A5"/>
    <w:rsid w:val="002A0517"/>
    <w:rsid w:val="002A3BF8"/>
    <w:rsid w:val="002A6C8C"/>
    <w:rsid w:val="002B6B4D"/>
    <w:rsid w:val="002C580B"/>
    <w:rsid w:val="002D6542"/>
    <w:rsid w:val="002F55FC"/>
    <w:rsid w:val="0034593A"/>
    <w:rsid w:val="00366DE6"/>
    <w:rsid w:val="00376C12"/>
    <w:rsid w:val="00386ADD"/>
    <w:rsid w:val="0039340D"/>
    <w:rsid w:val="003C6EC6"/>
    <w:rsid w:val="003D08CA"/>
    <w:rsid w:val="003F1AB3"/>
    <w:rsid w:val="004542E4"/>
    <w:rsid w:val="00474357"/>
    <w:rsid w:val="00495DF5"/>
    <w:rsid w:val="004A53C1"/>
    <w:rsid w:val="004B5485"/>
    <w:rsid w:val="004E6913"/>
    <w:rsid w:val="004F3F38"/>
    <w:rsid w:val="004F4D2B"/>
    <w:rsid w:val="005538C0"/>
    <w:rsid w:val="00566CE2"/>
    <w:rsid w:val="00586941"/>
    <w:rsid w:val="005A47F8"/>
    <w:rsid w:val="005A77DF"/>
    <w:rsid w:val="005B79C2"/>
    <w:rsid w:val="005E0A36"/>
    <w:rsid w:val="006118FE"/>
    <w:rsid w:val="006220B8"/>
    <w:rsid w:val="00625C5D"/>
    <w:rsid w:val="00626E8E"/>
    <w:rsid w:val="006503AD"/>
    <w:rsid w:val="00652B10"/>
    <w:rsid w:val="00653661"/>
    <w:rsid w:val="00655A95"/>
    <w:rsid w:val="006808E1"/>
    <w:rsid w:val="0068505B"/>
    <w:rsid w:val="006C2256"/>
    <w:rsid w:val="006D5B5F"/>
    <w:rsid w:val="006E785F"/>
    <w:rsid w:val="006E7948"/>
    <w:rsid w:val="00724796"/>
    <w:rsid w:val="00735BCB"/>
    <w:rsid w:val="00785531"/>
    <w:rsid w:val="00785E22"/>
    <w:rsid w:val="00786932"/>
    <w:rsid w:val="007E4C92"/>
    <w:rsid w:val="007F57AB"/>
    <w:rsid w:val="008119DD"/>
    <w:rsid w:val="00821E9A"/>
    <w:rsid w:val="00831076"/>
    <w:rsid w:val="00834C46"/>
    <w:rsid w:val="0083694C"/>
    <w:rsid w:val="00842347"/>
    <w:rsid w:val="00852D00"/>
    <w:rsid w:val="00890B23"/>
    <w:rsid w:val="008A187C"/>
    <w:rsid w:val="008C68C3"/>
    <w:rsid w:val="008D011C"/>
    <w:rsid w:val="008F4D9E"/>
    <w:rsid w:val="00906D3C"/>
    <w:rsid w:val="00926700"/>
    <w:rsid w:val="00930E9A"/>
    <w:rsid w:val="0093462B"/>
    <w:rsid w:val="00955D83"/>
    <w:rsid w:val="00974749"/>
    <w:rsid w:val="009C79BE"/>
    <w:rsid w:val="009E1D31"/>
    <w:rsid w:val="009F0C9E"/>
    <w:rsid w:val="00A01BD5"/>
    <w:rsid w:val="00A20D07"/>
    <w:rsid w:val="00A61FD1"/>
    <w:rsid w:val="00A8484D"/>
    <w:rsid w:val="00AA5E25"/>
    <w:rsid w:val="00AB78F9"/>
    <w:rsid w:val="00AD4F08"/>
    <w:rsid w:val="00AE7CDE"/>
    <w:rsid w:val="00B03A56"/>
    <w:rsid w:val="00B37449"/>
    <w:rsid w:val="00B52F67"/>
    <w:rsid w:val="00B743D0"/>
    <w:rsid w:val="00B82782"/>
    <w:rsid w:val="00BA2768"/>
    <w:rsid w:val="00BB2FE1"/>
    <w:rsid w:val="00C177E8"/>
    <w:rsid w:val="00C76770"/>
    <w:rsid w:val="00C83E5C"/>
    <w:rsid w:val="00CC241F"/>
    <w:rsid w:val="00CD52D3"/>
    <w:rsid w:val="00D00C80"/>
    <w:rsid w:val="00D01923"/>
    <w:rsid w:val="00D15194"/>
    <w:rsid w:val="00D339B3"/>
    <w:rsid w:val="00D5591C"/>
    <w:rsid w:val="00D63C1F"/>
    <w:rsid w:val="00D67537"/>
    <w:rsid w:val="00DA139B"/>
    <w:rsid w:val="00DB1501"/>
    <w:rsid w:val="00DB786A"/>
    <w:rsid w:val="00DC1F2A"/>
    <w:rsid w:val="00DC6F92"/>
    <w:rsid w:val="00DD3E5F"/>
    <w:rsid w:val="00DD431A"/>
    <w:rsid w:val="00DD452F"/>
    <w:rsid w:val="00DD52B5"/>
    <w:rsid w:val="00DE3113"/>
    <w:rsid w:val="00E02DF3"/>
    <w:rsid w:val="00E3565A"/>
    <w:rsid w:val="00E501D2"/>
    <w:rsid w:val="00ED0215"/>
    <w:rsid w:val="00EE4071"/>
    <w:rsid w:val="00FA33CD"/>
    <w:rsid w:val="00FF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F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18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1388</TotalTime>
  <Pages>14</Pages>
  <Words>1759</Words>
  <Characters>10031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комьпьютер</dc:creator>
  <cp:keywords/>
  <dc:description/>
  <cp:lastModifiedBy>User</cp:lastModifiedBy>
  <cp:revision>19</cp:revision>
  <cp:lastPrinted>2020-01-13T13:36:00Z</cp:lastPrinted>
  <dcterms:created xsi:type="dcterms:W3CDTF">2004-12-31T20:25:00Z</dcterms:created>
  <dcterms:modified xsi:type="dcterms:W3CDTF">2020-01-13T14:01:00Z</dcterms:modified>
</cp:coreProperties>
</file>